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3C0B" w14:textId="10671079" w:rsidR="009A2E71" w:rsidRPr="009A2E71" w:rsidRDefault="009A2E71" w:rsidP="004D3968">
      <w:pPr>
        <w:jc w:val="center"/>
        <w:rPr>
          <w:rFonts w:ascii="Montserrat" w:hAnsi="Montserrat"/>
          <w:b/>
          <w:bCs/>
          <w:sz w:val="20"/>
          <w:szCs w:val="20"/>
        </w:rPr>
      </w:pPr>
      <w:r w:rsidRPr="009A2E71">
        <w:rPr>
          <w:rFonts w:ascii="Montserrat" w:hAnsi="Montserrat"/>
          <w:b/>
          <w:bCs/>
          <w:sz w:val="20"/>
          <w:szCs w:val="20"/>
        </w:rPr>
        <w:t>REGULAMIN</w:t>
      </w:r>
    </w:p>
    <w:p w14:paraId="4A505F8A" w14:textId="77777777" w:rsidR="009A2E71" w:rsidRPr="009A2E71" w:rsidRDefault="009A2E71" w:rsidP="004D3968">
      <w:pPr>
        <w:jc w:val="center"/>
        <w:rPr>
          <w:rFonts w:ascii="Montserrat" w:hAnsi="Montserrat"/>
          <w:b/>
          <w:bCs/>
          <w:sz w:val="20"/>
          <w:szCs w:val="20"/>
        </w:rPr>
      </w:pPr>
      <w:r w:rsidRPr="009A2E71">
        <w:rPr>
          <w:rFonts w:ascii="Montserrat" w:hAnsi="Montserrat"/>
          <w:b/>
          <w:bCs/>
          <w:sz w:val="20"/>
          <w:szCs w:val="20"/>
        </w:rPr>
        <w:t xml:space="preserve">TURNIEJU </w:t>
      </w:r>
      <w:r w:rsidR="00056B99">
        <w:rPr>
          <w:rFonts w:ascii="Montserrat" w:hAnsi="Montserrat"/>
          <w:b/>
          <w:bCs/>
          <w:sz w:val="20"/>
          <w:szCs w:val="20"/>
        </w:rPr>
        <w:t>MAŁOPOLSKA JESIEŃ 2025</w:t>
      </w:r>
    </w:p>
    <w:p w14:paraId="086E2068" w14:textId="77777777" w:rsidR="009A2E71" w:rsidRPr="009A2E71" w:rsidRDefault="009A2E71" w:rsidP="00C52F26">
      <w:pPr>
        <w:rPr>
          <w:rFonts w:ascii="Montserrat" w:hAnsi="Montserrat"/>
          <w:sz w:val="20"/>
          <w:szCs w:val="20"/>
        </w:rPr>
      </w:pPr>
    </w:p>
    <w:p w14:paraId="03DDDF25" w14:textId="77777777" w:rsidR="009A2E71" w:rsidRPr="003B35C7" w:rsidRDefault="003B35C7" w:rsidP="004D3968">
      <w:pPr>
        <w:jc w:val="center"/>
        <w:rPr>
          <w:rFonts w:ascii="Montserrat" w:hAnsi="Montserrat"/>
          <w:b/>
          <w:sz w:val="20"/>
          <w:szCs w:val="20"/>
        </w:rPr>
      </w:pPr>
      <w:r w:rsidRPr="003B35C7">
        <w:rPr>
          <w:rFonts w:ascii="Montserrat" w:hAnsi="Montserrat"/>
          <w:b/>
          <w:sz w:val="20"/>
          <w:szCs w:val="20"/>
        </w:rPr>
        <w:t>Dąbrowa Tarnowska 13.09.2025</w:t>
      </w:r>
    </w:p>
    <w:p w14:paraId="71C64C1B" w14:textId="77777777" w:rsidR="009A2E71" w:rsidRPr="009A2E71" w:rsidRDefault="009A2E71" w:rsidP="00C52F26">
      <w:pPr>
        <w:rPr>
          <w:rFonts w:ascii="Montserrat" w:hAnsi="Montserrat"/>
          <w:sz w:val="20"/>
          <w:szCs w:val="20"/>
        </w:rPr>
      </w:pPr>
    </w:p>
    <w:p w14:paraId="5F629474" w14:textId="77777777" w:rsidR="00C52F26" w:rsidRPr="00C52F26" w:rsidRDefault="00C52F26" w:rsidP="00C52F26">
      <w:pPr>
        <w:pStyle w:val="Akapitzlist"/>
        <w:numPr>
          <w:ilvl w:val="0"/>
          <w:numId w:val="7"/>
        </w:numPr>
        <w:rPr>
          <w:rFonts w:ascii="Montserrat" w:hAnsi="Montserrat"/>
          <w:b/>
          <w:bCs/>
          <w:sz w:val="20"/>
          <w:szCs w:val="20"/>
        </w:rPr>
      </w:pPr>
      <w:r w:rsidRPr="00C52F26">
        <w:rPr>
          <w:rFonts w:ascii="Montserrat" w:hAnsi="Montserrat"/>
          <w:b/>
          <w:bCs/>
          <w:sz w:val="20"/>
          <w:szCs w:val="20"/>
        </w:rPr>
        <w:t>Cel turnieju</w:t>
      </w:r>
    </w:p>
    <w:p w14:paraId="63E60EAA" w14:textId="77777777" w:rsidR="004D3968" w:rsidRDefault="00C52F26" w:rsidP="00C52F26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C52F26">
        <w:rPr>
          <w:rFonts w:ascii="Montserrat" w:hAnsi="Montserrat"/>
          <w:sz w:val="20"/>
          <w:szCs w:val="20"/>
        </w:rPr>
        <w:t>Popularyzacja piłki nożnej wśród dzieci i młodzieży</w:t>
      </w:r>
      <w:r w:rsidR="004D3968">
        <w:rPr>
          <w:rFonts w:ascii="Montserrat" w:hAnsi="Montserrat"/>
          <w:sz w:val="20"/>
          <w:szCs w:val="20"/>
        </w:rPr>
        <w:t>.</w:t>
      </w:r>
    </w:p>
    <w:p w14:paraId="0BCD7883" w14:textId="77777777" w:rsidR="004D3968" w:rsidRDefault="00C52F26" w:rsidP="00C52F26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C52F26">
        <w:rPr>
          <w:rFonts w:ascii="Montserrat" w:hAnsi="Montserrat"/>
          <w:sz w:val="20"/>
          <w:szCs w:val="20"/>
        </w:rPr>
        <w:t>Promowanie aktywnego i zdrowego stylu życia.</w:t>
      </w:r>
    </w:p>
    <w:p w14:paraId="6494EA84" w14:textId="77777777" w:rsidR="004D3968" w:rsidRDefault="00C52F26" w:rsidP="00C52F26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C52F26">
        <w:rPr>
          <w:rFonts w:ascii="Montserrat" w:hAnsi="Montserrat"/>
          <w:sz w:val="20"/>
          <w:szCs w:val="20"/>
        </w:rPr>
        <w:t>Integracja środowisk sportowych i lokalnej społeczności.</w:t>
      </w:r>
    </w:p>
    <w:p w14:paraId="3FF5BB3F" w14:textId="77777777" w:rsidR="004D3968" w:rsidRDefault="00C52F26" w:rsidP="00C52F26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C52F26">
        <w:rPr>
          <w:rFonts w:ascii="Montserrat" w:hAnsi="Montserrat"/>
          <w:sz w:val="20"/>
          <w:szCs w:val="20"/>
        </w:rPr>
        <w:t xml:space="preserve">Kształtowanie postaw fair </w:t>
      </w:r>
      <w:proofErr w:type="spellStart"/>
      <w:r w:rsidRPr="00C52F26">
        <w:rPr>
          <w:rFonts w:ascii="Montserrat" w:hAnsi="Montserrat"/>
          <w:sz w:val="20"/>
          <w:szCs w:val="20"/>
        </w:rPr>
        <w:t>play</w:t>
      </w:r>
      <w:proofErr w:type="spellEnd"/>
      <w:r w:rsidRPr="00C52F26">
        <w:rPr>
          <w:rFonts w:ascii="Montserrat" w:hAnsi="Montserrat"/>
          <w:sz w:val="20"/>
          <w:szCs w:val="20"/>
        </w:rPr>
        <w:t>.</w:t>
      </w:r>
    </w:p>
    <w:p w14:paraId="511D2BF0" w14:textId="77777777" w:rsidR="00C52F26" w:rsidRPr="00C52F26" w:rsidRDefault="00000000" w:rsidP="00C52F26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pict w14:anchorId="24459CA1">
          <v:rect id="_x0000_i1025" style="width:0;height:1.5pt" o:hrstd="t" o:hr="t" fillcolor="#a0a0a0" stroked="f"/>
        </w:pict>
      </w:r>
    </w:p>
    <w:p w14:paraId="672B7E09" w14:textId="77777777" w:rsidR="00C52F26" w:rsidRPr="004D3968" w:rsidRDefault="00C52F26" w:rsidP="004D3968">
      <w:pPr>
        <w:pStyle w:val="Akapitzlist"/>
        <w:numPr>
          <w:ilvl w:val="0"/>
          <w:numId w:val="7"/>
        </w:numPr>
        <w:rPr>
          <w:rFonts w:ascii="Montserrat" w:hAnsi="Montserrat"/>
          <w:b/>
          <w:bCs/>
          <w:sz w:val="20"/>
          <w:szCs w:val="20"/>
        </w:rPr>
      </w:pPr>
      <w:r w:rsidRPr="004D3968">
        <w:rPr>
          <w:rFonts w:ascii="Montserrat" w:hAnsi="Montserrat"/>
          <w:b/>
          <w:bCs/>
          <w:sz w:val="20"/>
          <w:szCs w:val="20"/>
        </w:rPr>
        <w:t>Organizatorzy</w:t>
      </w:r>
    </w:p>
    <w:p w14:paraId="0A8F1609" w14:textId="77777777" w:rsidR="00C52F26" w:rsidRPr="00716833" w:rsidRDefault="00C52F26" w:rsidP="004D3968">
      <w:pPr>
        <w:pStyle w:val="Akapitzlist"/>
        <w:ind w:left="720"/>
        <w:rPr>
          <w:rFonts w:ascii="Montserrat" w:hAnsi="Montserrat"/>
          <w:sz w:val="20"/>
          <w:szCs w:val="20"/>
          <w:u w:val="single"/>
        </w:rPr>
      </w:pPr>
      <w:r w:rsidRPr="004D3968">
        <w:rPr>
          <w:rFonts w:ascii="Montserrat" w:hAnsi="Montserrat"/>
          <w:sz w:val="20"/>
          <w:szCs w:val="20"/>
        </w:rPr>
        <w:t>Organizatorem Turnieju jest Małopolski Związek Piłki Nożnej</w:t>
      </w:r>
      <w:r w:rsidR="008E2762">
        <w:rPr>
          <w:rFonts w:ascii="Montserrat" w:hAnsi="Montserrat"/>
          <w:sz w:val="20"/>
          <w:szCs w:val="20"/>
        </w:rPr>
        <w:t xml:space="preserve">, podokręg </w:t>
      </w:r>
      <w:r w:rsidR="003B35C7">
        <w:rPr>
          <w:rFonts w:ascii="Montserrat" w:hAnsi="Montserrat"/>
          <w:sz w:val="20"/>
          <w:szCs w:val="20"/>
        </w:rPr>
        <w:t xml:space="preserve"> </w:t>
      </w:r>
      <w:r w:rsidR="003B35C7" w:rsidRPr="003B35C7">
        <w:rPr>
          <w:rFonts w:ascii="Montserrat" w:hAnsi="Montserrat"/>
          <w:b/>
          <w:i/>
          <w:sz w:val="20"/>
          <w:szCs w:val="20"/>
        </w:rPr>
        <w:t>ŻABNO i TARNÓW</w:t>
      </w:r>
      <w:r w:rsidR="008E2762">
        <w:rPr>
          <w:rFonts w:ascii="Montserrat" w:hAnsi="Montserrat"/>
          <w:sz w:val="20"/>
          <w:szCs w:val="20"/>
        </w:rPr>
        <w:t xml:space="preserve"> </w:t>
      </w:r>
    </w:p>
    <w:p w14:paraId="2E4D06ED" w14:textId="77777777" w:rsidR="00C52F26" w:rsidRPr="00C52F26" w:rsidRDefault="00000000" w:rsidP="00C52F26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pict w14:anchorId="1D96965F">
          <v:rect id="_x0000_i1026" style="width:0;height:1.5pt" o:hrstd="t" o:hr="t" fillcolor="#a0a0a0" stroked="f"/>
        </w:pict>
      </w:r>
    </w:p>
    <w:p w14:paraId="5C0F79A7" w14:textId="77777777" w:rsidR="00C52F26" w:rsidRPr="004D3968" w:rsidRDefault="00C52F26" w:rsidP="004D3968">
      <w:pPr>
        <w:pStyle w:val="Akapitzlist"/>
        <w:numPr>
          <w:ilvl w:val="0"/>
          <w:numId w:val="7"/>
        </w:numPr>
        <w:rPr>
          <w:rFonts w:ascii="Montserrat" w:hAnsi="Montserrat"/>
          <w:b/>
          <w:bCs/>
          <w:sz w:val="20"/>
          <w:szCs w:val="20"/>
        </w:rPr>
      </w:pPr>
      <w:r w:rsidRPr="004D3968">
        <w:rPr>
          <w:rFonts w:ascii="Montserrat" w:hAnsi="Montserrat"/>
          <w:b/>
          <w:bCs/>
          <w:sz w:val="20"/>
          <w:szCs w:val="20"/>
        </w:rPr>
        <w:t>Termin i miejsce</w:t>
      </w:r>
    </w:p>
    <w:p w14:paraId="58BAE76A" w14:textId="77777777" w:rsidR="004C7D75" w:rsidRDefault="00C52F26" w:rsidP="004C7D75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4C7D75">
        <w:rPr>
          <w:rFonts w:ascii="Montserrat" w:hAnsi="Montserrat"/>
          <w:b/>
          <w:bCs/>
          <w:sz w:val="20"/>
          <w:szCs w:val="20"/>
        </w:rPr>
        <w:t>Data i godzina</w:t>
      </w:r>
      <w:r w:rsidRPr="004C7D75">
        <w:rPr>
          <w:rFonts w:ascii="Montserrat" w:hAnsi="Montserrat"/>
          <w:sz w:val="20"/>
          <w:szCs w:val="20"/>
        </w:rPr>
        <w:t xml:space="preserve">: </w:t>
      </w:r>
      <w:r w:rsidR="003B35C7">
        <w:rPr>
          <w:rFonts w:ascii="Montserrat" w:hAnsi="Montserrat"/>
          <w:sz w:val="20"/>
          <w:szCs w:val="20"/>
        </w:rPr>
        <w:t xml:space="preserve">13.09.2025 </w:t>
      </w:r>
      <w:proofErr w:type="spellStart"/>
      <w:r w:rsidR="003B35C7">
        <w:rPr>
          <w:rFonts w:ascii="Montserrat" w:hAnsi="Montserrat"/>
          <w:sz w:val="20"/>
          <w:szCs w:val="20"/>
        </w:rPr>
        <w:t>godz</w:t>
      </w:r>
      <w:proofErr w:type="spellEnd"/>
      <w:r w:rsidR="003B35C7">
        <w:rPr>
          <w:rFonts w:ascii="Montserrat" w:hAnsi="Montserrat"/>
          <w:sz w:val="20"/>
          <w:szCs w:val="20"/>
        </w:rPr>
        <w:t>: 8.00</w:t>
      </w:r>
    </w:p>
    <w:p w14:paraId="154CAEFE" w14:textId="77777777" w:rsidR="00C52F26" w:rsidRPr="008E2762" w:rsidRDefault="00C52F26" w:rsidP="008E2762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4C7D75">
        <w:rPr>
          <w:rFonts w:ascii="Montserrat" w:hAnsi="Montserrat"/>
          <w:b/>
          <w:bCs/>
          <w:sz w:val="20"/>
          <w:szCs w:val="20"/>
        </w:rPr>
        <w:t>Lokalizacja</w:t>
      </w:r>
      <w:r w:rsidRPr="004C7D75">
        <w:rPr>
          <w:rFonts w:ascii="Montserrat" w:hAnsi="Montserrat"/>
          <w:sz w:val="20"/>
          <w:szCs w:val="20"/>
        </w:rPr>
        <w:t xml:space="preserve">: </w:t>
      </w:r>
      <w:r w:rsidR="003B35C7">
        <w:rPr>
          <w:rFonts w:ascii="Montserrat" w:hAnsi="Montserrat"/>
          <w:sz w:val="20"/>
          <w:szCs w:val="20"/>
        </w:rPr>
        <w:t>Dąbrowa Tarnowska</w:t>
      </w:r>
    </w:p>
    <w:p w14:paraId="39E205D0" w14:textId="77777777" w:rsidR="00C52F26" w:rsidRPr="00C52F26" w:rsidRDefault="00000000" w:rsidP="00C52F26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pict w14:anchorId="351371BC">
          <v:rect id="_x0000_i1027" style="width:0;height:1.5pt" o:hrstd="t" o:hr="t" fillcolor="#a0a0a0" stroked="f"/>
        </w:pict>
      </w:r>
    </w:p>
    <w:p w14:paraId="2F05D79A" w14:textId="77777777" w:rsidR="00C52F26" w:rsidRPr="004C7D75" w:rsidRDefault="00C52F26" w:rsidP="004C7D75">
      <w:pPr>
        <w:pStyle w:val="Akapitzlist"/>
        <w:numPr>
          <w:ilvl w:val="0"/>
          <w:numId w:val="7"/>
        </w:numPr>
        <w:rPr>
          <w:rFonts w:ascii="Montserrat" w:hAnsi="Montserrat"/>
          <w:b/>
          <w:bCs/>
          <w:sz w:val="20"/>
          <w:szCs w:val="20"/>
        </w:rPr>
      </w:pPr>
      <w:r w:rsidRPr="004C7D75">
        <w:rPr>
          <w:rFonts w:ascii="Montserrat" w:hAnsi="Montserrat"/>
          <w:b/>
          <w:bCs/>
          <w:sz w:val="20"/>
          <w:szCs w:val="20"/>
        </w:rPr>
        <w:t>Kwestie organizacyjne</w:t>
      </w:r>
    </w:p>
    <w:p w14:paraId="240044D2" w14:textId="77777777" w:rsidR="00EA6A7A" w:rsidRDefault="00C52F26" w:rsidP="00D20BE6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EA6A7A">
        <w:rPr>
          <w:rFonts w:ascii="Montserrat" w:hAnsi="Montserrat"/>
          <w:sz w:val="20"/>
          <w:szCs w:val="20"/>
        </w:rPr>
        <w:t>Otwarcie biura zawodów:</w:t>
      </w:r>
      <w:r w:rsidRPr="00EA6A7A">
        <w:rPr>
          <w:rFonts w:ascii="Montserrat" w:hAnsi="Montserrat"/>
          <w:sz w:val="20"/>
          <w:szCs w:val="20"/>
        </w:rPr>
        <w:br/>
        <w:t xml:space="preserve">– dla drużyn I tury: </w:t>
      </w:r>
      <w:r w:rsidR="00EA6A7A" w:rsidRPr="00EA6A7A">
        <w:rPr>
          <w:rFonts w:ascii="Montserrat" w:hAnsi="Montserrat"/>
          <w:sz w:val="20"/>
          <w:szCs w:val="20"/>
        </w:rPr>
        <w:t xml:space="preserve">termin po zgłoszeniu </w:t>
      </w:r>
      <w:r w:rsidRPr="00EA6A7A">
        <w:rPr>
          <w:rFonts w:ascii="Montserrat" w:hAnsi="Montserrat"/>
          <w:sz w:val="20"/>
          <w:szCs w:val="20"/>
        </w:rPr>
        <w:br/>
        <w:t xml:space="preserve">– dla drużyn II tury: </w:t>
      </w:r>
      <w:r w:rsidR="00EA6A7A">
        <w:rPr>
          <w:rFonts w:ascii="Montserrat" w:hAnsi="Montserrat"/>
          <w:sz w:val="20"/>
          <w:szCs w:val="20"/>
        </w:rPr>
        <w:t xml:space="preserve">termin po zgłoszeniu </w:t>
      </w:r>
    </w:p>
    <w:p w14:paraId="6EF38CFE" w14:textId="6DD1C85B" w:rsidR="004C7D75" w:rsidRPr="00EA6A7A" w:rsidRDefault="00C52F26" w:rsidP="00D20BE6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EA6A7A">
        <w:rPr>
          <w:rFonts w:ascii="Montserrat" w:hAnsi="Montserrat"/>
          <w:sz w:val="20"/>
          <w:szCs w:val="20"/>
        </w:rPr>
        <w:t>Udział w turnieju jest bezpłatny.</w:t>
      </w:r>
    </w:p>
    <w:p w14:paraId="1074E6DC" w14:textId="03C4F03E" w:rsidR="008E2762" w:rsidRDefault="00C52F26" w:rsidP="004C7D75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4C7D75">
        <w:rPr>
          <w:rFonts w:ascii="Montserrat" w:hAnsi="Montserrat"/>
          <w:sz w:val="20"/>
          <w:szCs w:val="20"/>
        </w:rPr>
        <w:t>Kategorie wiekowe uczestników</w:t>
      </w:r>
      <w:r w:rsidR="008E2762">
        <w:rPr>
          <w:rFonts w:ascii="Montserrat" w:hAnsi="Montserrat"/>
          <w:sz w:val="20"/>
          <w:szCs w:val="20"/>
        </w:rPr>
        <w:t>:</w:t>
      </w:r>
    </w:p>
    <w:p w14:paraId="6FC93FB0" w14:textId="77777777" w:rsidR="00C52F26" w:rsidRPr="004C7D75" w:rsidRDefault="008E2762" w:rsidP="008E2762">
      <w:pPr>
        <w:pStyle w:val="Akapitzlist"/>
        <w:ind w:left="1080"/>
        <w:rPr>
          <w:rFonts w:ascii="Montserrat" w:hAnsi="Montserrat"/>
          <w:sz w:val="20"/>
          <w:szCs w:val="20"/>
        </w:rPr>
      </w:pPr>
      <w:r w:rsidRPr="004C7D75">
        <w:rPr>
          <w:rFonts w:ascii="Montserrat" w:hAnsi="Montserrat"/>
          <w:sz w:val="20"/>
          <w:szCs w:val="20"/>
        </w:rPr>
        <w:t xml:space="preserve">– </w:t>
      </w:r>
      <w:r>
        <w:rPr>
          <w:rFonts w:ascii="Montserrat" w:hAnsi="Montserrat"/>
          <w:sz w:val="20"/>
          <w:szCs w:val="20"/>
        </w:rPr>
        <w:t>Orliki</w:t>
      </w:r>
      <w:r w:rsidRPr="004C7D75">
        <w:rPr>
          <w:rFonts w:ascii="Montserrat" w:hAnsi="Montserrat"/>
          <w:sz w:val="20"/>
          <w:szCs w:val="20"/>
        </w:rPr>
        <w:t xml:space="preserve"> (</w:t>
      </w:r>
      <w:r>
        <w:rPr>
          <w:rFonts w:ascii="Montserrat" w:hAnsi="Montserrat"/>
          <w:sz w:val="20"/>
          <w:szCs w:val="20"/>
        </w:rPr>
        <w:t>U11</w:t>
      </w:r>
      <w:r w:rsidRPr="004C7D75">
        <w:rPr>
          <w:rFonts w:ascii="Montserrat" w:hAnsi="Montserrat"/>
          <w:sz w:val="20"/>
          <w:szCs w:val="20"/>
        </w:rPr>
        <w:t>)</w:t>
      </w:r>
      <w:r w:rsidRPr="004C7D75">
        <w:rPr>
          <w:rFonts w:ascii="Montserrat" w:hAnsi="Montserrat"/>
          <w:sz w:val="20"/>
          <w:szCs w:val="20"/>
        </w:rPr>
        <w:br/>
        <w:t xml:space="preserve">– </w:t>
      </w:r>
      <w:r>
        <w:rPr>
          <w:rFonts w:ascii="Montserrat" w:hAnsi="Montserrat"/>
          <w:sz w:val="20"/>
          <w:szCs w:val="20"/>
        </w:rPr>
        <w:t>Orliki</w:t>
      </w:r>
      <w:r w:rsidRPr="004C7D75">
        <w:rPr>
          <w:rFonts w:ascii="Montserrat" w:hAnsi="Montserrat"/>
          <w:sz w:val="20"/>
          <w:szCs w:val="20"/>
        </w:rPr>
        <w:t xml:space="preserve"> młodsze (</w:t>
      </w:r>
      <w:r>
        <w:rPr>
          <w:rFonts w:ascii="Montserrat" w:hAnsi="Montserrat"/>
          <w:sz w:val="20"/>
          <w:szCs w:val="20"/>
        </w:rPr>
        <w:t>U10</w:t>
      </w:r>
      <w:r w:rsidRPr="004C7D75">
        <w:rPr>
          <w:rFonts w:ascii="Montserrat" w:hAnsi="Montserrat"/>
          <w:sz w:val="20"/>
          <w:szCs w:val="20"/>
        </w:rPr>
        <w:t>)</w:t>
      </w:r>
      <w:r w:rsidR="00C52F26" w:rsidRPr="004C7D75">
        <w:rPr>
          <w:rFonts w:ascii="Montserrat" w:hAnsi="Montserrat"/>
          <w:sz w:val="20"/>
          <w:szCs w:val="20"/>
        </w:rPr>
        <w:br/>
        <w:t>– Żaki (</w:t>
      </w:r>
      <w:r>
        <w:rPr>
          <w:rFonts w:ascii="Montserrat" w:hAnsi="Montserrat"/>
          <w:sz w:val="20"/>
          <w:szCs w:val="20"/>
        </w:rPr>
        <w:t>U9</w:t>
      </w:r>
      <w:r w:rsidR="00C52F26" w:rsidRPr="004C7D75">
        <w:rPr>
          <w:rFonts w:ascii="Montserrat" w:hAnsi="Montserrat"/>
          <w:sz w:val="20"/>
          <w:szCs w:val="20"/>
        </w:rPr>
        <w:t>)</w:t>
      </w:r>
      <w:r w:rsidR="00C52F26" w:rsidRPr="004C7D75">
        <w:rPr>
          <w:rFonts w:ascii="Montserrat" w:hAnsi="Montserrat"/>
          <w:sz w:val="20"/>
          <w:szCs w:val="20"/>
        </w:rPr>
        <w:br/>
        <w:t>– Żaki młodsze (</w:t>
      </w:r>
      <w:r>
        <w:rPr>
          <w:rFonts w:ascii="Montserrat" w:hAnsi="Montserrat"/>
          <w:sz w:val="20"/>
          <w:szCs w:val="20"/>
        </w:rPr>
        <w:t>U8</w:t>
      </w:r>
      <w:r w:rsidR="00C52F26" w:rsidRPr="004C7D75">
        <w:rPr>
          <w:rFonts w:ascii="Montserrat" w:hAnsi="Montserrat"/>
          <w:sz w:val="20"/>
          <w:szCs w:val="20"/>
        </w:rPr>
        <w:t>)</w:t>
      </w:r>
      <w:r w:rsidR="00C52F26" w:rsidRPr="004C7D75">
        <w:rPr>
          <w:rFonts w:ascii="Montserrat" w:hAnsi="Montserrat"/>
          <w:sz w:val="20"/>
          <w:szCs w:val="20"/>
        </w:rPr>
        <w:br/>
        <w:t>– Skrzaty (</w:t>
      </w:r>
      <w:r>
        <w:rPr>
          <w:rFonts w:ascii="Montserrat" w:hAnsi="Montserrat"/>
          <w:sz w:val="20"/>
          <w:szCs w:val="20"/>
        </w:rPr>
        <w:t>U7</w:t>
      </w:r>
      <w:r w:rsidR="00C52F26" w:rsidRPr="004C7D75">
        <w:rPr>
          <w:rFonts w:ascii="Montserrat" w:hAnsi="Montserrat"/>
          <w:sz w:val="20"/>
          <w:szCs w:val="20"/>
        </w:rPr>
        <w:t>)</w:t>
      </w:r>
      <w:r w:rsidR="00C52F26" w:rsidRPr="004C7D75">
        <w:rPr>
          <w:rFonts w:ascii="Montserrat" w:hAnsi="Montserrat"/>
          <w:sz w:val="20"/>
          <w:szCs w:val="20"/>
        </w:rPr>
        <w:br/>
        <w:t>– Skrzaty młodsze (</w:t>
      </w:r>
      <w:r>
        <w:rPr>
          <w:rFonts w:ascii="Montserrat" w:hAnsi="Montserrat"/>
          <w:sz w:val="20"/>
          <w:szCs w:val="20"/>
        </w:rPr>
        <w:t>U6</w:t>
      </w:r>
      <w:r w:rsidR="00C52F26" w:rsidRPr="004C7D75">
        <w:rPr>
          <w:rFonts w:ascii="Montserrat" w:hAnsi="Montserrat"/>
          <w:sz w:val="20"/>
          <w:szCs w:val="20"/>
        </w:rPr>
        <w:t>)</w:t>
      </w:r>
    </w:p>
    <w:p w14:paraId="169D44DE" w14:textId="77777777" w:rsidR="00C52F26" w:rsidRPr="004C7D75" w:rsidRDefault="00C52F26" w:rsidP="004C7D75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4C7D75">
        <w:rPr>
          <w:rFonts w:ascii="Montserrat" w:hAnsi="Montserrat"/>
          <w:sz w:val="20"/>
          <w:szCs w:val="20"/>
        </w:rPr>
        <w:t>Drużyna może liczyć</w:t>
      </w:r>
      <w:r w:rsidR="008E2762">
        <w:rPr>
          <w:rFonts w:ascii="Montserrat" w:hAnsi="Montserrat"/>
          <w:sz w:val="20"/>
          <w:szCs w:val="20"/>
        </w:rPr>
        <w:t xml:space="preserve"> maksymalnie 12 zawodników.</w:t>
      </w:r>
    </w:p>
    <w:p w14:paraId="2A67AAED" w14:textId="77777777" w:rsidR="00C52F26" w:rsidRPr="00C52F26" w:rsidRDefault="00000000" w:rsidP="00C52F26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pict w14:anchorId="45FF0E1E">
          <v:rect id="_x0000_i1028" style="width:0;height:1.5pt" o:hrstd="t" o:hr="t" fillcolor="#a0a0a0" stroked="f"/>
        </w:pict>
      </w:r>
    </w:p>
    <w:p w14:paraId="66151B5D" w14:textId="77777777" w:rsidR="00C52F26" w:rsidRPr="004C7D75" w:rsidRDefault="00C52F26" w:rsidP="004C7D75">
      <w:pPr>
        <w:pStyle w:val="Akapitzlist"/>
        <w:numPr>
          <w:ilvl w:val="0"/>
          <w:numId w:val="7"/>
        </w:numPr>
        <w:rPr>
          <w:rFonts w:ascii="Montserrat" w:hAnsi="Montserrat"/>
          <w:b/>
          <w:bCs/>
          <w:sz w:val="20"/>
          <w:szCs w:val="20"/>
        </w:rPr>
      </w:pPr>
      <w:r w:rsidRPr="004C7D75">
        <w:rPr>
          <w:rFonts w:ascii="Montserrat" w:hAnsi="Montserrat"/>
          <w:b/>
          <w:bCs/>
          <w:sz w:val="20"/>
          <w:szCs w:val="20"/>
        </w:rPr>
        <w:t>Zasady gry</w:t>
      </w:r>
    </w:p>
    <w:p w14:paraId="52C7B3BF" w14:textId="77777777" w:rsidR="00AB3814" w:rsidRDefault="00C52F26" w:rsidP="004C7D75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4C7D75">
        <w:rPr>
          <w:rFonts w:ascii="Montserrat" w:hAnsi="Montserrat"/>
          <w:sz w:val="20"/>
          <w:szCs w:val="20"/>
        </w:rPr>
        <w:t>Liczba zawodników na boisku:</w:t>
      </w:r>
    </w:p>
    <w:p w14:paraId="524794FB" w14:textId="77777777" w:rsidR="00C52F26" w:rsidRPr="004C7D75" w:rsidRDefault="00AB3814" w:rsidP="00AB3814">
      <w:pPr>
        <w:pStyle w:val="Akapitzlist"/>
        <w:ind w:left="1080"/>
        <w:rPr>
          <w:rFonts w:ascii="Montserrat" w:hAnsi="Montserrat"/>
          <w:sz w:val="20"/>
          <w:szCs w:val="20"/>
        </w:rPr>
      </w:pPr>
      <w:r w:rsidRPr="004C7D75">
        <w:rPr>
          <w:rFonts w:ascii="Montserrat" w:hAnsi="Montserrat"/>
          <w:sz w:val="20"/>
          <w:szCs w:val="20"/>
        </w:rPr>
        <w:t xml:space="preserve">– </w:t>
      </w:r>
      <w:r>
        <w:rPr>
          <w:rFonts w:ascii="Montserrat" w:hAnsi="Montserrat"/>
          <w:sz w:val="20"/>
          <w:szCs w:val="20"/>
        </w:rPr>
        <w:t>Orliki</w:t>
      </w:r>
      <w:r w:rsidRPr="004C7D75">
        <w:rPr>
          <w:rFonts w:ascii="Montserrat" w:hAnsi="Montserrat"/>
          <w:sz w:val="20"/>
          <w:szCs w:val="20"/>
        </w:rPr>
        <w:t xml:space="preserve">: </w:t>
      </w:r>
      <w:r w:rsidR="009B1E10">
        <w:rPr>
          <w:rFonts w:ascii="Montserrat" w:hAnsi="Montserrat"/>
          <w:sz w:val="20"/>
          <w:szCs w:val="20"/>
        </w:rPr>
        <w:t>7</w:t>
      </w:r>
      <w:r w:rsidRPr="004C7D75">
        <w:rPr>
          <w:rFonts w:ascii="Montserrat" w:hAnsi="Montserrat"/>
          <w:sz w:val="20"/>
          <w:szCs w:val="20"/>
        </w:rPr>
        <w:t xml:space="preserve"> zawodników (</w:t>
      </w:r>
      <w:r w:rsidR="009B1E10">
        <w:rPr>
          <w:rFonts w:ascii="Montserrat" w:hAnsi="Montserrat"/>
          <w:sz w:val="20"/>
          <w:szCs w:val="20"/>
        </w:rPr>
        <w:t>6</w:t>
      </w:r>
      <w:r w:rsidRPr="004C7D75">
        <w:rPr>
          <w:rFonts w:ascii="Montserrat" w:hAnsi="Montserrat"/>
          <w:sz w:val="20"/>
          <w:szCs w:val="20"/>
        </w:rPr>
        <w:t xml:space="preserve"> w polu + bramkarz)</w:t>
      </w:r>
      <w:r w:rsidR="00C52F26" w:rsidRPr="004C7D75">
        <w:rPr>
          <w:rFonts w:ascii="Montserrat" w:hAnsi="Montserrat"/>
          <w:sz w:val="20"/>
          <w:szCs w:val="20"/>
        </w:rPr>
        <w:br/>
        <w:t>– Żaki: 5 zawodników (4 w polu + bramkarz)</w:t>
      </w:r>
      <w:r w:rsidR="00C52F26" w:rsidRPr="004C7D75">
        <w:rPr>
          <w:rFonts w:ascii="Montserrat" w:hAnsi="Montserrat"/>
          <w:sz w:val="20"/>
          <w:szCs w:val="20"/>
        </w:rPr>
        <w:br/>
        <w:t>– Skrzaty: 3 zawodników (bez bramkarza)</w:t>
      </w:r>
    </w:p>
    <w:p w14:paraId="1F2B3EEC" w14:textId="77777777" w:rsidR="009C18B0" w:rsidRDefault="00C52F26" w:rsidP="004C7D75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4C7D75">
        <w:rPr>
          <w:rFonts w:ascii="Montserrat" w:hAnsi="Montserrat"/>
          <w:sz w:val="20"/>
          <w:szCs w:val="20"/>
        </w:rPr>
        <w:t>Wymiary boisk (</w:t>
      </w:r>
      <w:r w:rsidR="00590A56">
        <w:rPr>
          <w:rFonts w:ascii="Montserrat" w:hAnsi="Montserrat"/>
          <w:sz w:val="20"/>
          <w:szCs w:val="20"/>
        </w:rPr>
        <w:t>wymiary maksymalnie zbliżone do tych określonych w unifikacji PZPN</w:t>
      </w:r>
      <w:r w:rsidRPr="004C7D75">
        <w:rPr>
          <w:rFonts w:ascii="Montserrat" w:hAnsi="Montserrat"/>
          <w:sz w:val="20"/>
          <w:szCs w:val="20"/>
        </w:rPr>
        <w:t>):</w:t>
      </w:r>
    </w:p>
    <w:p w14:paraId="5919A020" w14:textId="77777777" w:rsidR="00C52F26" w:rsidRPr="004C7D75" w:rsidRDefault="009C18B0" w:rsidP="009C18B0">
      <w:pPr>
        <w:pStyle w:val="Akapitzlist"/>
        <w:ind w:left="1080"/>
        <w:rPr>
          <w:rFonts w:ascii="Montserrat" w:hAnsi="Montserrat"/>
          <w:sz w:val="20"/>
          <w:szCs w:val="20"/>
        </w:rPr>
      </w:pPr>
      <w:r w:rsidRPr="004C7D75">
        <w:rPr>
          <w:rFonts w:ascii="Montserrat" w:hAnsi="Montserrat"/>
          <w:sz w:val="20"/>
          <w:szCs w:val="20"/>
        </w:rPr>
        <w:t xml:space="preserve">– </w:t>
      </w:r>
      <w:r>
        <w:rPr>
          <w:rFonts w:ascii="Montserrat" w:hAnsi="Montserrat"/>
          <w:sz w:val="20"/>
          <w:szCs w:val="20"/>
        </w:rPr>
        <w:t>Orliki</w:t>
      </w:r>
      <w:r w:rsidRPr="004C7D75">
        <w:rPr>
          <w:rFonts w:ascii="Montserrat" w:hAnsi="Montserrat"/>
          <w:sz w:val="20"/>
          <w:szCs w:val="20"/>
        </w:rPr>
        <w:t xml:space="preserve">: </w:t>
      </w:r>
      <w:r w:rsidRPr="009C18B0">
        <w:rPr>
          <w:rFonts w:ascii="Montserrat" w:hAnsi="Montserrat"/>
          <w:sz w:val="20"/>
          <w:szCs w:val="20"/>
        </w:rPr>
        <w:t>60</w:t>
      </w:r>
      <w:r w:rsidR="009B1E10">
        <w:rPr>
          <w:rFonts w:ascii="Montserrat" w:hAnsi="Montserrat"/>
          <w:sz w:val="20"/>
          <w:szCs w:val="20"/>
        </w:rPr>
        <w:t>-</w:t>
      </w:r>
      <w:r w:rsidRPr="009C18B0">
        <w:rPr>
          <w:rFonts w:ascii="Montserrat" w:hAnsi="Montserrat"/>
          <w:sz w:val="20"/>
          <w:szCs w:val="20"/>
        </w:rPr>
        <w:t>55 m x 40</w:t>
      </w:r>
      <w:r w:rsidR="009B1E10">
        <w:rPr>
          <w:rFonts w:ascii="Montserrat" w:hAnsi="Montserrat"/>
          <w:sz w:val="20"/>
          <w:szCs w:val="20"/>
        </w:rPr>
        <w:t>-</w:t>
      </w:r>
      <w:r w:rsidRPr="009C18B0">
        <w:rPr>
          <w:rFonts w:ascii="Montserrat" w:hAnsi="Montserrat"/>
          <w:sz w:val="20"/>
          <w:szCs w:val="20"/>
        </w:rPr>
        <w:t>35m</w:t>
      </w:r>
      <w:r w:rsidR="00C52F26" w:rsidRPr="004C7D75">
        <w:rPr>
          <w:rFonts w:ascii="Montserrat" w:hAnsi="Montserrat"/>
          <w:sz w:val="20"/>
          <w:szCs w:val="20"/>
        </w:rPr>
        <w:br/>
        <w:t>– Żaki: 40</w:t>
      </w:r>
      <w:r w:rsidR="009B1E10">
        <w:rPr>
          <w:rFonts w:ascii="Montserrat" w:hAnsi="Montserrat"/>
          <w:sz w:val="20"/>
          <w:szCs w:val="20"/>
        </w:rPr>
        <w:t>-</w:t>
      </w:r>
      <w:r w:rsidR="00C52F26" w:rsidRPr="004C7D75">
        <w:rPr>
          <w:rFonts w:ascii="Montserrat" w:hAnsi="Montserrat"/>
          <w:sz w:val="20"/>
          <w:szCs w:val="20"/>
        </w:rPr>
        <w:t xml:space="preserve">46 m x </w:t>
      </w:r>
      <w:r w:rsidR="009B1E10">
        <w:rPr>
          <w:rFonts w:ascii="Montserrat" w:hAnsi="Montserrat"/>
          <w:sz w:val="20"/>
          <w:szCs w:val="20"/>
        </w:rPr>
        <w:t>30-26</w:t>
      </w:r>
      <w:r w:rsidR="00C52F26" w:rsidRPr="004C7D75">
        <w:rPr>
          <w:rFonts w:ascii="Montserrat" w:hAnsi="Montserrat"/>
          <w:sz w:val="20"/>
          <w:szCs w:val="20"/>
        </w:rPr>
        <w:t xml:space="preserve"> m</w:t>
      </w:r>
      <w:r w:rsidR="00C52F26" w:rsidRPr="004C7D75">
        <w:rPr>
          <w:rFonts w:ascii="Montserrat" w:hAnsi="Montserrat"/>
          <w:sz w:val="20"/>
          <w:szCs w:val="20"/>
        </w:rPr>
        <w:br/>
        <w:t>– Skrzaty:</w:t>
      </w:r>
      <w:r w:rsidR="009B1E10">
        <w:rPr>
          <w:rFonts w:ascii="Montserrat" w:hAnsi="Montserrat"/>
          <w:sz w:val="20"/>
          <w:szCs w:val="20"/>
        </w:rPr>
        <w:t xml:space="preserve"> 30-27</w:t>
      </w:r>
      <w:r w:rsidR="00C52F26" w:rsidRPr="004C7D75">
        <w:rPr>
          <w:rFonts w:ascii="Montserrat" w:hAnsi="Montserrat"/>
          <w:sz w:val="20"/>
          <w:szCs w:val="20"/>
        </w:rPr>
        <w:t xml:space="preserve"> m x </w:t>
      </w:r>
      <w:r w:rsidR="009B1E10">
        <w:rPr>
          <w:rFonts w:ascii="Montserrat" w:hAnsi="Montserrat"/>
          <w:sz w:val="20"/>
          <w:szCs w:val="20"/>
        </w:rPr>
        <w:t>20-18</w:t>
      </w:r>
      <w:r w:rsidR="00C52F26" w:rsidRPr="004C7D75">
        <w:rPr>
          <w:rFonts w:ascii="Montserrat" w:hAnsi="Montserrat"/>
          <w:sz w:val="20"/>
          <w:szCs w:val="20"/>
        </w:rPr>
        <w:t xml:space="preserve"> m</w:t>
      </w:r>
    </w:p>
    <w:p w14:paraId="4720D4E6" w14:textId="77777777" w:rsidR="00213751" w:rsidRDefault="00213751" w:rsidP="004C7D75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Czas trwania meczu to 15 minut</w:t>
      </w:r>
      <w:r w:rsidR="00465DC2">
        <w:rPr>
          <w:rFonts w:ascii="Montserrat" w:hAnsi="Montserrat"/>
          <w:sz w:val="20"/>
          <w:szCs w:val="20"/>
        </w:rPr>
        <w:t xml:space="preserve"> (brak połów).</w:t>
      </w:r>
    </w:p>
    <w:p w14:paraId="51945D43" w14:textId="77777777" w:rsidR="009E7D83" w:rsidRDefault="00C52F26" w:rsidP="004C7D75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4C7D75">
        <w:rPr>
          <w:rFonts w:ascii="Montserrat" w:hAnsi="Montserrat"/>
          <w:sz w:val="20"/>
          <w:szCs w:val="20"/>
        </w:rPr>
        <w:t>Bramki:</w:t>
      </w:r>
    </w:p>
    <w:p w14:paraId="43CAA7C9" w14:textId="77777777" w:rsidR="009C18B0" w:rsidRPr="00727918" w:rsidRDefault="009C18B0" w:rsidP="00727918">
      <w:pPr>
        <w:pStyle w:val="Akapitzlist"/>
        <w:ind w:left="720" w:firstLine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- Orliki:</w:t>
      </w:r>
      <w:r w:rsidRPr="004C7D75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5</w:t>
      </w:r>
      <w:r w:rsidRPr="004C7D75">
        <w:rPr>
          <w:rFonts w:ascii="Montserrat" w:hAnsi="Montserrat"/>
          <w:sz w:val="20"/>
          <w:szCs w:val="20"/>
        </w:rPr>
        <w:t xml:space="preserve"> x </w:t>
      </w:r>
      <w:r>
        <w:rPr>
          <w:rFonts w:ascii="Montserrat" w:hAnsi="Montserrat"/>
          <w:sz w:val="20"/>
          <w:szCs w:val="20"/>
        </w:rPr>
        <w:t>2</w:t>
      </w:r>
      <w:r w:rsidRPr="004C7D75">
        <w:rPr>
          <w:rFonts w:ascii="Montserrat" w:hAnsi="Montserrat"/>
          <w:sz w:val="20"/>
          <w:szCs w:val="20"/>
        </w:rPr>
        <w:t xml:space="preserve"> m</w:t>
      </w:r>
    </w:p>
    <w:p w14:paraId="509398B2" w14:textId="77777777" w:rsidR="00CF461E" w:rsidRDefault="009C18B0" w:rsidP="009E7D83">
      <w:pPr>
        <w:pStyle w:val="Akapitzlist"/>
        <w:ind w:left="108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9E7D83">
        <w:rPr>
          <w:rFonts w:ascii="Montserrat" w:hAnsi="Montserrat"/>
          <w:sz w:val="20"/>
          <w:szCs w:val="20"/>
        </w:rPr>
        <w:t>Żaki:</w:t>
      </w:r>
      <w:r w:rsidR="00C52F26" w:rsidRPr="004C7D75">
        <w:rPr>
          <w:rFonts w:ascii="Montserrat" w:hAnsi="Montserrat"/>
          <w:sz w:val="20"/>
          <w:szCs w:val="20"/>
        </w:rPr>
        <w:t xml:space="preserve"> 3 x 1,</w:t>
      </w:r>
      <w:r w:rsidR="009B1E10">
        <w:rPr>
          <w:rFonts w:ascii="Montserrat" w:hAnsi="Montserrat"/>
          <w:sz w:val="20"/>
          <w:szCs w:val="20"/>
        </w:rPr>
        <w:t>55</w:t>
      </w:r>
      <w:r w:rsidR="00C52F26" w:rsidRPr="004C7D75">
        <w:rPr>
          <w:rFonts w:ascii="Montserrat" w:hAnsi="Montserrat"/>
          <w:sz w:val="20"/>
          <w:szCs w:val="20"/>
        </w:rPr>
        <w:t xml:space="preserve"> m</w:t>
      </w:r>
    </w:p>
    <w:p w14:paraId="4955B3DD" w14:textId="77777777" w:rsidR="009E7D83" w:rsidRDefault="009C18B0" w:rsidP="009E7D83">
      <w:pPr>
        <w:pStyle w:val="Akapitzlist"/>
        <w:ind w:left="108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9E7D83">
        <w:rPr>
          <w:rFonts w:ascii="Montserrat" w:hAnsi="Montserrat"/>
          <w:sz w:val="20"/>
          <w:szCs w:val="20"/>
        </w:rPr>
        <w:t>Skrzaty: 3 x 1 m</w:t>
      </w:r>
    </w:p>
    <w:p w14:paraId="77E1FEE5" w14:textId="77777777" w:rsidR="00CF461E" w:rsidRDefault="00C52F26" w:rsidP="004C7D75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4C7D75">
        <w:rPr>
          <w:rFonts w:ascii="Montserrat" w:hAnsi="Montserrat"/>
          <w:sz w:val="20"/>
          <w:szCs w:val="20"/>
        </w:rPr>
        <w:t xml:space="preserve">Piłka: </w:t>
      </w:r>
    </w:p>
    <w:p w14:paraId="33FCA0B0" w14:textId="77777777" w:rsidR="005F2C81" w:rsidRPr="005F2C81" w:rsidRDefault="005F2C81" w:rsidP="005F2C81">
      <w:pPr>
        <w:pStyle w:val="Akapitzlist"/>
        <w:ind w:left="720" w:firstLine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- Orliki:</w:t>
      </w:r>
      <w:r w:rsidRPr="004C7D75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rozmiar 4</w:t>
      </w:r>
      <w:r w:rsidR="009B1E10">
        <w:rPr>
          <w:rFonts w:ascii="Montserrat" w:hAnsi="Montserrat"/>
          <w:sz w:val="20"/>
          <w:szCs w:val="20"/>
        </w:rPr>
        <w:t xml:space="preserve"> (lekka - 290 g)</w:t>
      </w:r>
    </w:p>
    <w:p w14:paraId="7DAD3F66" w14:textId="77777777" w:rsidR="005F2C81" w:rsidRDefault="005F2C81" w:rsidP="005F2C81">
      <w:pPr>
        <w:pStyle w:val="Akapitzlist"/>
        <w:ind w:left="720" w:firstLine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- Żaki:</w:t>
      </w:r>
      <w:r w:rsidRPr="004C7D75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rozmiar 4</w:t>
      </w:r>
      <w:r w:rsidR="009B1E10">
        <w:rPr>
          <w:rFonts w:ascii="Montserrat" w:hAnsi="Montserrat"/>
          <w:sz w:val="20"/>
          <w:szCs w:val="20"/>
        </w:rPr>
        <w:t xml:space="preserve"> (lekka - 290 g)</w:t>
      </w:r>
    </w:p>
    <w:p w14:paraId="7A66267C" w14:textId="77777777" w:rsidR="005F2C81" w:rsidRPr="005F2C81" w:rsidRDefault="005F2C81" w:rsidP="005F2C81">
      <w:pPr>
        <w:pStyle w:val="Akapitzlist"/>
        <w:ind w:left="720" w:firstLine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- Skrzaty: rozmiar 3</w:t>
      </w:r>
    </w:p>
    <w:p w14:paraId="3BDF5BC2" w14:textId="77777777" w:rsidR="00CF461E" w:rsidRDefault="00C52F26" w:rsidP="004C7D75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4C7D75">
        <w:rPr>
          <w:rFonts w:ascii="Montserrat" w:hAnsi="Montserrat"/>
          <w:sz w:val="20"/>
          <w:szCs w:val="20"/>
        </w:rPr>
        <w:t>Zmiany zawodników: tzw. zmiany hokejowe (w trakcie gry przy linii bocznej)</w:t>
      </w:r>
      <w:r w:rsidR="00CF461E">
        <w:rPr>
          <w:rFonts w:ascii="Montserrat" w:hAnsi="Montserrat"/>
          <w:sz w:val="20"/>
          <w:szCs w:val="20"/>
        </w:rPr>
        <w:t>.</w:t>
      </w:r>
    </w:p>
    <w:p w14:paraId="02CFECEF" w14:textId="77777777" w:rsidR="00CF461E" w:rsidRDefault="00C52F26" w:rsidP="004C7D75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4C7D75">
        <w:rPr>
          <w:rFonts w:ascii="Montserrat" w:hAnsi="Montserrat"/>
          <w:sz w:val="20"/>
          <w:szCs w:val="20"/>
        </w:rPr>
        <w:t>Rzut wolny: minimalna odległość przeciwnika – 3 m</w:t>
      </w:r>
      <w:r w:rsidR="00CF461E">
        <w:rPr>
          <w:rFonts w:ascii="Montserrat" w:hAnsi="Montserrat"/>
          <w:sz w:val="20"/>
          <w:szCs w:val="20"/>
        </w:rPr>
        <w:t>.</w:t>
      </w:r>
    </w:p>
    <w:p w14:paraId="7DC13CED" w14:textId="77777777" w:rsidR="00CF461E" w:rsidRDefault="00C52F26" w:rsidP="004C7D75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4C7D75">
        <w:rPr>
          <w:rFonts w:ascii="Montserrat" w:hAnsi="Montserrat"/>
          <w:sz w:val="20"/>
          <w:szCs w:val="20"/>
        </w:rPr>
        <w:lastRenderedPageBreak/>
        <w:t>Brak przepisu o spalonym</w:t>
      </w:r>
      <w:r w:rsidR="00CF461E">
        <w:rPr>
          <w:rFonts w:ascii="Montserrat" w:hAnsi="Montserrat"/>
          <w:sz w:val="20"/>
          <w:szCs w:val="20"/>
        </w:rPr>
        <w:t>.</w:t>
      </w:r>
    </w:p>
    <w:p w14:paraId="794B4177" w14:textId="77777777" w:rsidR="00CF461E" w:rsidRDefault="00C52F26" w:rsidP="004C7D75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4C7D75">
        <w:rPr>
          <w:rFonts w:ascii="Montserrat" w:hAnsi="Montserrat"/>
          <w:sz w:val="20"/>
          <w:szCs w:val="20"/>
        </w:rPr>
        <w:t>Aut wykonywany nogą</w:t>
      </w:r>
      <w:r w:rsidR="00CF461E">
        <w:rPr>
          <w:rFonts w:ascii="Montserrat" w:hAnsi="Montserrat"/>
          <w:sz w:val="20"/>
          <w:szCs w:val="20"/>
        </w:rPr>
        <w:t>.</w:t>
      </w:r>
    </w:p>
    <w:p w14:paraId="571B5C41" w14:textId="77777777" w:rsidR="00C52F26" w:rsidRPr="004C7D75" w:rsidRDefault="00C52F26" w:rsidP="004C7D75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4C7D75">
        <w:rPr>
          <w:rFonts w:ascii="Montserrat" w:hAnsi="Montserrat"/>
          <w:sz w:val="20"/>
          <w:szCs w:val="20"/>
        </w:rPr>
        <w:t>Rzut od bramki wykonywany nogą lub ręką</w:t>
      </w:r>
      <w:r w:rsidR="00CF461E">
        <w:rPr>
          <w:rFonts w:ascii="Montserrat" w:hAnsi="Montserrat"/>
          <w:sz w:val="20"/>
          <w:szCs w:val="20"/>
        </w:rPr>
        <w:t>.</w:t>
      </w:r>
    </w:p>
    <w:p w14:paraId="4FAF045A" w14:textId="77777777" w:rsidR="00C52F26" w:rsidRPr="00C52F26" w:rsidRDefault="00000000" w:rsidP="00C52F26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pict w14:anchorId="64CD600D">
          <v:rect id="_x0000_i1029" style="width:0;height:1.5pt" o:hrstd="t" o:hr="t" fillcolor="#a0a0a0" stroked="f"/>
        </w:pict>
      </w:r>
    </w:p>
    <w:p w14:paraId="0846C944" w14:textId="77777777" w:rsidR="00C52F26" w:rsidRPr="00CF461E" w:rsidRDefault="00C52F26" w:rsidP="00CF461E">
      <w:pPr>
        <w:pStyle w:val="Akapitzlist"/>
        <w:numPr>
          <w:ilvl w:val="0"/>
          <w:numId w:val="7"/>
        </w:numPr>
        <w:rPr>
          <w:rFonts w:ascii="Montserrat" w:hAnsi="Montserrat"/>
          <w:b/>
          <w:bCs/>
          <w:sz w:val="20"/>
          <w:szCs w:val="20"/>
        </w:rPr>
      </w:pPr>
      <w:r w:rsidRPr="00CF461E">
        <w:rPr>
          <w:rFonts w:ascii="Montserrat" w:hAnsi="Montserrat"/>
          <w:b/>
          <w:bCs/>
          <w:sz w:val="20"/>
          <w:szCs w:val="20"/>
        </w:rPr>
        <w:t>Zgłoszenia i wymagane dokumenty</w:t>
      </w:r>
      <w:r w:rsidR="00CF461E">
        <w:rPr>
          <w:rFonts w:ascii="Montserrat" w:hAnsi="Montserrat"/>
          <w:b/>
          <w:bCs/>
          <w:sz w:val="20"/>
          <w:szCs w:val="20"/>
        </w:rPr>
        <w:t>.</w:t>
      </w:r>
    </w:p>
    <w:p w14:paraId="1EA3DDA4" w14:textId="77777777" w:rsidR="00C52F26" w:rsidRPr="00CF461E" w:rsidRDefault="00C52F26" w:rsidP="00CF461E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CF461E">
        <w:rPr>
          <w:rFonts w:ascii="Montserrat" w:hAnsi="Montserrat"/>
          <w:sz w:val="20"/>
          <w:szCs w:val="20"/>
        </w:rPr>
        <w:t>Opiekun/trener drużyny jest zobowiązany do:</w:t>
      </w:r>
      <w:r w:rsidRPr="00CF461E">
        <w:rPr>
          <w:rFonts w:ascii="Montserrat" w:hAnsi="Montserrat"/>
          <w:sz w:val="20"/>
          <w:szCs w:val="20"/>
        </w:rPr>
        <w:br/>
        <w:t>– złożenia oświadczenia, że wszyscy zawodnicy posiadają zgodę rodziców na udział w Turnieju</w:t>
      </w:r>
      <w:r w:rsidRPr="00CF461E">
        <w:rPr>
          <w:rFonts w:ascii="Montserrat" w:hAnsi="Montserrat"/>
          <w:sz w:val="20"/>
          <w:szCs w:val="20"/>
        </w:rPr>
        <w:br/>
        <w:t>– potwierdzenia braku przeciwwskazań zdrowotnych</w:t>
      </w:r>
      <w:r w:rsidRPr="00CF461E">
        <w:rPr>
          <w:rFonts w:ascii="Montserrat" w:hAnsi="Montserrat"/>
          <w:sz w:val="20"/>
          <w:szCs w:val="20"/>
        </w:rPr>
        <w:br/>
        <w:t>– potwierdzenia rezygnacji z roszczeń ubezpieczeniowych związanych z ewentualnymi urazami</w:t>
      </w:r>
      <w:r w:rsidRPr="00CF461E">
        <w:rPr>
          <w:rFonts w:ascii="Montserrat" w:hAnsi="Montserrat"/>
          <w:sz w:val="20"/>
          <w:szCs w:val="20"/>
        </w:rPr>
        <w:br/>
        <w:t>– uzyskania zgody na publikację wizerunku zawodników</w:t>
      </w:r>
      <w:r w:rsidR="00CF461E">
        <w:rPr>
          <w:rFonts w:ascii="Montserrat" w:hAnsi="Montserrat"/>
          <w:sz w:val="20"/>
          <w:szCs w:val="20"/>
        </w:rPr>
        <w:t>.</w:t>
      </w:r>
    </w:p>
    <w:p w14:paraId="0F7AAF4D" w14:textId="77777777" w:rsidR="00C52F26" w:rsidRPr="00CF461E" w:rsidRDefault="00C52F26" w:rsidP="00CF461E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CF461E">
        <w:rPr>
          <w:rFonts w:ascii="Montserrat" w:hAnsi="Montserrat"/>
          <w:sz w:val="20"/>
          <w:szCs w:val="20"/>
        </w:rPr>
        <w:t>Przed rozpoczęciem Turnieju należy dostarczyć uzupełnioną listę zawodników.</w:t>
      </w:r>
      <w:r w:rsidRPr="00CF461E">
        <w:rPr>
          <w:rFonts w:ascii="Montserrat" w:hAnsi="Montserrat"/>
          <w:sz w:val="20"/>
          <w:szCs w:val="20"/>
        </w:rPr>
        <w:br/>
      </w:r>
    </w:p>
    <w:p w14:paraId="70A3E4D4" w14:textId="77777777" w:rsidR="00C52F26" w:rsidRPr="00C52F26" w:rsidRDefault="00000000" w:rsidP="00C52F26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pict w14:anchorId="35EAB3AE">
          <v:rect id="_x0000_i1030" style="width:0;height:1.5pt" o:hrstd="t" o:hr="t" fillcolor="#a0a0a0" stroked="f"/>
        </w:pict>
      </w:r>
    </w:p>
    <w:p w14:paraId="5A8E7A45" w14:textId="77777777" w:rsidR="00C52F26" w:rsidRPr="007C1E88" w:rsidRDefault="00C52F26" w:rsidP="007C1E88">
      <w:pPr>
        <w:pStyle w:val="Akapitzlist"/>
        <w:numPr>
          <w:ilvl w:val="0"/>
          <w:numId w:val="7"/>
        </w:numPr>
        <w:rPr>
          <w:rFonts w:ascii="Montserrat" w:hAnsi="Montserrat"/>
          <w:b/>
          <w:bCs/>
          <w:sz w:val="20"/>
          <w:szCs w:val="20"/>
        </w:rPr>
      </w:pPr>
      <w:r w:rsidRPr="007C1E88">
        <w:rPr>
          <w:rFonts w:ascii="Montserrat" w:hAnsi="Montserrat"/>
          <w:b/>
          <w:bCs/>
          <w:sz w:val="20"/>
          <w:szCs w:val="20"/>
        </w:rPr>
        <w:t>Informacje dodatkowe</w:t>
      </w:r>
    </w:p>
    <w:p w14:paraId="26F5A094" w14:textId="77777777" w:rsidR="007C1E88" w:rsidRDefault="00C52F26" w:rsidP="007C1E88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7C1E88">
        <w:rPr>
          <w:rFonts w:ascii="Montserrat" w:hAnsi="Montserrat"/>
          <w:sz w:val="20"/>
          <w:szCs w:val="20"/>
        </w:rPr>
        <w:t xml:space="preserve">Każdy uczestnik otrzyma </w:t>
      </w:r>
      <w:r w:rsidR="00727918">
        <w:rPr>
          <w:rFonts w:ascii="Montserrat" w:hAnsi="Montserrat"/>
          <w:sz w:val="20"/>
          <w:szCs w:val="20"/>
        </w:rPr>
        <w:t>pamiątkę uczestnictwa w turnieju</w:t>
      </w:r>
      <w:r w:rsidRPr="007C1E88">
        <w:rPr>
          <w:rFonts w:ascii="Montserrat" w:hAnsi="Montserrat"/>
          <w:sz w:val="20"/>
          <w:szCs w:val="20"/>
        </w:rPr>
        <w:t xml:space="preserve"> oraz poczęstunek.</w:t>
      </w:r>
    </w:p>
    <w:p w14:paraId="381E1CBE" w14:textId="77777777" w:rsidR="007C1E88" w:rsidRDefault="00C52F26" w:rsidP="007C1E88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7C1E88">
        <w:rPr>
          <w:rFonts w:ascii="Montserrat" w:hAnsi="Montserrat"/>
          <w:sz w:val="20"/>
          <w:szCs w:val="20"/>
        </w:rPr>
        <w:t xml:space="preserve">Informacje o Turnieju będą publikowane na stronie: </w:t>
      </w:r>
      <w:hyperlink r:id="rId8" w:tgtFrame="_new" w:history="1">
        <w:r w:rsidRPr="007C1E88">
          <w:rPr>
            <w:rStyle w:val="Hipercze"/>
            <w:rFonts w:ascii="Montserrat" w:hAnsi="Montserrat"/>
            <w:sz w:val="20"/>
            <w:szCs w:val="20"/>
          </w:rPr>
          <w:t>www.mzpnkrakow.pl</w:t>
        </w:r>
      </w:hyperlink>
      <w:r w:rsidRPr="007C1E88">
        <w:rPr>
          <w:rFonts w:ascii="Montserrat" w:hAnsi="Montserrat"/>
          <w:sz w:val="20"/>
          <w:szCs w:val="20"/>
        </w:rPr>
        <w:t xml:space="preserve"> oraz na profilu Facebook </w:t>
      </w:r>
      <w:r w:rsidR="007C1E88">
        <w:rPr>
          <w:rFonts w:ascii="Montserrat" w:hAnsi="Montserrat"/>
          <w:sz w:val="20"/>
          <w:szCs w:val="20"/>
        </w:rPr>
        <w:t xml:space="preserve">oraz X (dawny Twitter) </w:t>
      </w:r>
      <w:r w:rsidRPr="007C1E88">
        <w:rPr>
          <w:rFonts w:ascii="Montserrat" w:hAnsi="Montserrat"/>
          <w:sz w:val="20"/>
          <w:szCs w:val="20"/>
        </w:rPr>
        <w:t>Małopolskiego ZPN.</w:t>
      </w:r>
    </w:p>
    <w:p w14:paraId="764169BB" w14:textId="77777777" w:rsidR="00C52F26" w:rsidRPr="007C1E88" w:rsidRDefault="00C52F26" w:rsidP="007C1E88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7C1E88">
        <w:rPr>
          <w:rFonts w:ascii="Montserrat" w:hAnsi="Montserrat"/>
          <w:sz w:val="20"/>
          <w:szCs w:val="20"/>
        </w:rPr>
        <w:t>Obowiązują uproszczone przepisy gry zgodne z wytycznymi PZPN dla danej kategorii wiekowej.</w:t>
      </w:r>
    </w:p>
    <w:p w14:paraId="46821A6D" w14:textId="77777777" w:rsidR="00C52F26" w:rsidRPr="00C52F26" w:rsidRDefault="00000000" w:rsidP="00C52F26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pict w14:anchorId="07FBF5B4">
          <v:rect id="_x0000_i1031" style="width:0;height:1.5pt" o:hrstd="t" o:hr="t" fillcolor="#a0a0a0" stroked="f"/>
        </w:pict>
      </w:r>
    </w:p>
    <w:p w14:paraId="083CAC3B" w14:textId="77777777" w:rsidR="00C52F26" w:rsidRPr="007C1E88" w:rsidRDefault="00C52F26" w:rsidP="007C1E88">
      <w:pPr>
        <w:pStyle w:val="Akapitzlist"/>
        <w:numPr>
          <w:ilvl w:val="0"/>
          <w:numId w:val="7"/>
        </w:numPr>
        <w:rPr>
          <w:rFonts w:ascii="Montserrat" w:hAnsi="Montserrat"/>
          <w:b/>
          <w:bCs/>
          <w:sz w:val="20"/>
          <w:szCs w:val="20"/>
        </w:rPr>
      </w:pPr>
      <w:r w:rsidRPr="007C1E88">
        <w:rPr>
          <w:rFonts w:ascii="Montserrat" w:hAnsi="Montserrat"/>
          <w:b/>
          <w:bCs/>
          <w:sz w:val="20"/>
          <w:szCs w:val="20"/>
        </w:rPr>
        <w:t>Wizerunek i materiały promocyjne</w:t>
      </w:r>
    </w:p>
    <w:p w14:paraId="1AA804BD" w14:textId="77777777" w:rsidR="007C1E88" w:rsidRDefault="00C52F26" w:rsidP="007C1E88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7C1E88">
        <w:rPr>
          <w:rFonts w:ascii="Montserrat" w:hAnsi="Montserrat"/>
          <w:sz w:val="20"/>
          <w:szCs w:val="20"/>
        </w:rPr>
        <w:t>Udział w Turnieju oznacza zgodę na utrwalenie i publikację wizerunku uczestników w materiałach promujących wydarzenie.</w:t>
      </w:r>
    </w:p>
    <w:p w14:paraId="3ACA8E11" w14:textId="77777777" w:rsidR="00C52F26" w:rsidRPr="007C1E88" w:rsidRDefault="00C52F26" w:rsidP="007C1E88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7C1E88">
        <w:rPr>
          <w:rFonts w:ascii="Montserrat" w:hAnsi="Montserrat"/>
          <w:sz w:val="20"/>
          <w:szCs w:val="20"/>
        </w:rPr>
        <w:t>MZPN zastrzega sobie prawo do użycia zdjęć i nagrań audiowizualnych z Turnieju (w tym nazw klubów, emblematów i strojów meczowych) w celach promocyjnych, również przez media, sponsorów i partnerów.</w:t>
      </w:r>
    </w:p>
    <w:p w14:paraId="07B8FFFD" w14:textId="77777777" w:rsidR="00C52F26" w:rsidRPr="00C52F26" w:rsidRDefault="00000000" w:rsidP="00C52F26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pict w14:anchorId="680DA58C">
          <v:rect id="_x0000_i1032" style="width:0;height:1.5pt" o:hrstd="t" o:hr="t" fillcolor="#a0a0a0" stroked="f"/>
        </w:pict>
      </w:r>
    </w:p>
    <w:p w14:paraId="5F415045" w14:textId="77777777" w:rsidR="00C52F26" w:rsidRPr="007C1E88" w:rsidRDefault="00C52F26" w:rsidP="007C1E88">
      <w:pPr>
        <w:pStyle w:val="Akapitzlist"/>
        <w:numPr>
          <w:ilvl w:val="0"/>
          <w:numId w:val="7"/>
        </w:numPr>
        <w:rPr>
          <w:rFonts w:ascii="Montserrat" w:hAnsi="Montserrat"/>
          <w:b/>
          <w:bCs/>
          <w:sz w:val="20"/>
          <w:szCs w:val="20"/>
        </w:rPr>
      </w:pPr>
      <w:r w:rsidRPr="007C1E88">
        <w:rPr>
          <w:rFonts w:ascii="Montserrat" w:hAnsi="Montserrat"/>
          <w:b/>
          <w:bCs/>
          <w:sz w:val="20"/>
          <w:szCs w:val="20"/>
        </w:rPr>
        <w:t>Postanowienia końcowe</w:t>
      </w:r>
    </w:p>
    <w:p w14:paraId="67B14C38" w14:textId="77777777" w:rsidR="007C1E88" w:rsidRDefault="00C52F26" w:rsidP="007C1E88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7C1E88">
        <w:rPr>
          <w:rFonts w:ascii="Montserrat" w:hAnsi="Montserrat"/>
          <w:sz w:val="20"/>
          <w:szCs w:val="20"/>
        </w:rPr>
        <w:t>Organizator nie ponosi odpowiedzialności za rzeczy zgubione podczas Turnieju.</w:t>
      </w:r>
    </w:p>
    <w:p w14:paraId="17C5E26D" w14:textId="77777777" w:rsidR="007C1E88" w:rsidRDefault="00C52F26" w:rsidP="007C1E88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7C1E88">
        <w:rPr>
          <w:rFonts w:ascii="Montserrat" w:hAnsi="Montserrat"/>
          <w:sz w:val="20"/>
          <w:szCs w:val="20"/>
        </w:rPr>
        <w:t xml:space="preserve">Wszyscy uczestnicy są zobowiązani do przestrzegania zasad fair </w:t>
      </w:r>
      <w:proofErr w:type="spellStart"/>
      <w:r w:rsidRPr="007C1E88">
        <w:rPr>
          <w:rFonts w:ascii="Montserrat" w:hAnsi="Montserrat"/>
          <w:sz w:val="20"/>
          <w:szCs w:val="20"/>
        </w:rPr>
        <w:t>play</w:t>
      </w:r>
      <w:proofErr w:type="spellEnd"/>
      <w:r w:rsidRPr="007C1E88">
        <w:rPr>
          <w:rFonts w:ascii="Montserrat" w:hAnsi="Montserrat"/>
          <w:sz w:val="20"/>
          <w:szCs w:val="20"/>
        </w:rPr>
        <w:t>.</w:t>
      </w:r>
    </w:p>
    <w:p w14:paraId="1D8C4086" w14:textId="77777777" w:rsidR="007C1E88" w:rsidRDefault="00C52F26" w:rsidP="007C1E88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7C1E88">
        <w:rPr>
          <w:rFonts w:ascii="Montserrat" w:hAnsi="Montserrat"/>
          <w:sz w:val="20"/>
          <w:szCs w:val="20"/>
        </w:rPr>
        <w:t>Organizator zastrzega sobie prawo do zmian w regulaminie oraz zasadach gry po zamknięciu listy zgłoszeń.</w:t>
      </w:r>
    </w:p>
    <w:p w14:paraId="28940EC0" w14:textId="77777777" w:rsidR="00C52F26" w:rsidRPr="007C1E88" w:rsidRDefault="00C52F26" w:rsidP="007C1E88">
      <w:pPr>
        <w:pStyle w:val="Akapitzlist"/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7C1E88">
        <w:rPr>
          <w:rFonts w:ascii="Montserrat" w:hAnsi="Montserrat"/>
          <w:sz w:val="20"/>
          <w:szCs w:val="20"/>
        </w:rPr>
        <w:t>Prawo interpretacji niniejszego regulaminu przysługuje Organizatorowi.</w:t>
      </w:r>
    </w:p>
    <w:p w14:paraId="5306ACD2" w14:textId="77777777" w:rsidR="00ED6D5F" w:rsidRDefault="00ED6D5F" w:rsidP="00C52F26">
      <w:pPr>
        <w:rPr>
          <w:rFonts w:ascii="Montserrat" w:hAnsi="Montserrat"/>
          <w:sz w:val="20"/>
          <w:szCs w:val="20"/>
        </w:rPr>
      </w:pPr>
    </w:p>
    <w:p w14:paraId="4220E2A9" w14:textId="77777777" w:rsidR="00D829D4" w:rsidRDefault="00D829D4" w:rsidP="00C52F26">
      <w:pPr>
        <w:rPr>
          <w:rFonts w:ascii="Montserrat" w:hAnsi="Montserrat"/>
          <w:sz w:val="20"/>
          <w:szCs w:val="20"/>
        </w:rPr>
      </w:pPr>
    </w:p>
    <w:p w14:paraId="02A4363B" w14:textId="77777777" w:rsidR="00D829D4" w:rsidRDefault="00D829D4" w:rsidP="00C52F26">
      <w:pPr>
        <w:rPr>
          <w:rFonts w:ascii="Montserrat" w:hAnsi="Montserrat"/>
          <w:sz w:val="20"/>
          <w:szCs w:val="20"/>
        </w:rPr>
      </w:pPr>
    </w:p>
    <w:p w14:paraId="70C117D3" w14:textId="77777777" w:rsidR="00D829D4" w:rsidRDefault="00D829D4" w:rsidP="00D829D4">
      <w:pPr>
        <w:pStyle w:val="Tekstpodstawowy"/>
        <w:numPr>
          <w:ilvl w:val="0"/>
          <w:numId w:val="0"/>
        </w:numPr>
        <w:jc w:val="center"/>
        <w:rPr>
          <w:color w:val="0057A0"/>
        </w:rPr>
      </w:pPr>
    </w:p>
    <w:p w14:paraId="3ABBE1CE" w14:textId="77777777" w:rsidR="00D829D4" w:rsidRDefault="00D829D4" w:rsidP="00D829D4">
      <w:pPr>
        <w:pStyle w:val="Tekstpodstawowy"/>
        <w:numPr>
          <w:ilvl w:val="0"/>
          <w:numId w:val="0"/>
        </w:numPr>
        <w:jc w:val="center"/>
        <w:rPr>
          <w:color w:val="0057A0"/>
        </w:rPr>
      </w:pPr>
    </w:p>
    <w:p w14:paraId="54D278D2" w14:textId="77777777" w:rsidR="00D829D4" w:rsidRPr="005E4772" w:rsidRDefault="00D829D4" w:rsidP="00D829D4">
      <w:pPr>
        <w:pStyle w:val="Tekstpodstawowy"/>
        <w:numPr>
          <w:ilvl w:val="0"/>
          <w:numId w:val="0"/>
        </w:numPr>
        <w:jc w:val="center"/>
        <w:rPr>
          <w:color w:val="0057A0"/>
        </w:rPr>
      </w:pPr>
      <w:r>
        <w:rPr>
          <w:noProof/>
          <w:color w:val="0057A0"/>
          <w:lang w:eastAsia="pl-PL"/>
        </w:rPr>
        <w:drawing>
          <wp:anchor distT="0" distB="0" distL="114300" distR="114300" simplePos="0" relativeHeight="251659264" behindDoc="1" locked="0" layoutInCell="0" allowOverlap="1" wp14:anchorId="6E94DDAC" wp14:editId="60090C50">
            <wp:simplePos x="0" y="0"/>
            <wp:positionH relativeFrom="margin">
              <wp:posOffset>-819150</wp:posOffset>
            </wp:positionH>
            <wp:positionV relativeFrom="margin">
              <wp:posOffset>3825875</wp:posOffset>
            </wp:positionV>
            <wp:extent cx="5914390" cy="3665220"/>
            <wp:effectExtent l="0" t="0" r="0" b="0"/>
            <wp:wrapNone/>
            <wp:docPr id="133967659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040102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366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4772">
        <w:rPr>
          <w:color w:val="0057A0"/>
        </w:rPr>
        <w:t>Małopolski</w:t>
      </w:r>
      <w:r w:rsidRPr="005E4772">
        <w:rPr>
          <w:color w:val="0057A0"/>
          <w:spacing w:val="-6"/>
        </w:rPr>
        <w:t xml:space="preserve"> </w:t>
      </w:r>
      <w:r w:rsidRPr="005E4772">
        <w:rPr>
          <w:color w:val="0057A0"/>
        </w:rPr>
        <w:t>Związek</w:t>
      </w:r>
      <w:r w:rsidRPr="005E4772">
        <w:rPr>
          <w:color w:val="0057A0"/>
          <w:spacing w:val="-4"/>
        </w:rPr>
        <w:t xml:space="preserve"> </w:t>
      </w:r>
      <w:r w:rsidRPr="005E4772">
        <w:rPr>
          <w:color w:val="0057A0"/>
        </w:rPr>
        <w:t>Piłki</w:t>
      </w:r>
      <w:r w:rsidRPr="005E4772">
        <w:rPr>
          <w:color w:val="0057A0"/>
          <w:spacing w:val="-5"/>
        </w:rPr>
        <w:t xml:space="preserve"> </w:t>
      </w:r>
      <w:r w:rsidRPr="005E4772">
        <w:rPr>
          <w:color w:val="0057A0"/>
          <w:spacing w:val="-2"/>
        </w:rPr>
        <w:t>Nożnej</w:t>
      </w:r>
    </w:p>
    <w:p w14:paraId="2971FA17" w14:textId="77777777" w:rsidR="00D829D4" w:rsidRPr="005E4772" w:rsidRDefault="00D829D4" w:rsidP="00D829D4">
      <w:pPr>
        <w:pStyle w:val="Tekstpodstawowy"/>
        <w:numPr>
          <w:ilvl w:val="0"/>
          <w:numId w:val="0"/>
        </w:numPr>
        <w:jc w:val="center"/>
        <w:rPr>
          <w:color w:val="0057A0"/>
        </w:rPr>
      </w:pPr>
      <w:r w:rsidRPr="005E4772">
        <w:rPr>
          <w:color w:val="0057A0"/>
        </w:rPr>
        <w:t>ul. Ludwika Solskiego 1, 31-216 Kraków</w:t>
      </w:r>
    </w:p>
    <w:p w14:paraId="14940A1E" w14:textId="77777777" w:rsidR="00D829D4" w:rsidRPr="005E4772" w:rsidRDefault="00D829D4" w:rsidP="00D829D4">
      <w:pPr>
        <w:pStyle w:val="Tekstpodstawowy"/>
        <w:numPr>
          <w:ilvl w:val="0"/>
          <w:numId w:val="0"/>
        </w:numPr>
        <w:jc w:val="center"/>
        <w:rPr>
          <w:color w:val="0057A0"/>
          <w:spacing w:val="6"/>
          <w:lang w:val="it-IT"/>
        </w:rPr>
      </w:pPr>
      <w:r w:rsidRPr="005E4772">
        <w:rPr>
          <w:color w:val="0057A0"/>
          <w:spacing w:val="6"/>
          <w:lang w:val="it-IT"/>
        </w:rPr>
        <w:t xml:space="preserve">E-mail: </w:t>
      </w:r>
      <w:hyperlink r:id="rId10">
        <w:r w:rsidRPr="005E4772">
          <w:rPr>
            <w:color w:val="0057A0"/>
            <w:spacing w:val="6"/>
            <w:lang w:val="it-IT"/>
          </w:rPr>
          <w:t>biuro@mzpnkrakow.pl</w:t>
        </w:r>
      </w:hyperlink>
    </w:p>
    <w:p w14:paraId="0E54D880" w14:textId="77777777" w:rsidR="00D829D4" w:rsidRDefault="00D829D4" w:rsidP="00D829D4">
      <w:pPr>
        <w:jc w:val="center"/>
        <w:rPr>
          <w:rFonts w:ascii="Montserrat" w:hAnsi="Montserrat"/>
          <w:color w:val="0057A0"/>
          <w:spacing w:val="6"/>
          <w:sz w:val="20"/>
          <w:szCs w:val="20"/>
          <w:lang w:val="it-IT"/>
        </w:rPr>
      </w:pPr>
      <w:r w:rsidRPr="005E4772">
        <w:rPr>
          <w:rFonts w:ascii="Montserrat" w:hAnsi="Montserrat"/>
          <w:color w:val="0057A0"/>
          <w:spacing w:val="6"/>
          <w:sz w:val="20"/>
          <w:szCs w:val="20"/>
          <w:lang w:val="it-IT"/>
        </w:rPr>
        <w:t>NIP: 6761067050 / REGON: 001188164</w:t>
      </w:r>
    </w:p>
    <w:p w14:paraId="6802516F" w14:textId="77777777" w:rsidR="00D829D4" w:rsidRDefault="00D829D4" w:rsidP="00D829D4">
      <w:pPr>
        <w:jc w:val="center"/>
        <w:rPr>
          <w:rFonts w:ascii="Montserrat" w:hAnsi="Montserrat"/>
          <w:color w:val="0057A0"/>
          <w:spacing w:val="6"/>
          <w:sz w:val="20"/>
          <w:szCs w:val="20"/>
          <w:lang w:val="it-IT"/>
        </w:rPr>
      </w:pPr>
    </w:p>
    <w:p w14:paraId="3BFAEC3C" w14:textId="77777777" w:rsidR="00D829D4" w:rsidRPr="00D829D4" w:rsidRDefault="00D829D4" w:rsidP="00D829D4">
      <w:pPr>
        <w:jc w:val="center"/>
        <w:rPr>
          <w:rFonts w:ascii="Montserrat" w:hAnsi="Montserrat"/>
          <w:sz w:val="20"/>
          <w:szCs w:val="20"/>
          <w:lang w:val="it-IT"/>
        </w:rPr>
      </w:pPr>
      <w:r>
        <w:rPr>
          <w:rFonts w:ascii="Montserrat" w:hAnsi="Montserrat"/>
          <w:color w:val="0057A0"/>
          <w:spacing w:val="6"/>
          <w:sz w:val="20"/>
          <w:szCs w:val="20"/>
          <w:lang w:val="it-IT"/>
        </w:rPr>
        <w:t>mzpnkrakow.pl</w:t>
      </w:r>
    </w:p>
    <w:sectPr w:rsidR="00D829D4" w:rsidRPr="00D829D4" w:rsidSect="00EA6A7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10" w:h="16840" w:code="9"/>
      <w:pgMar w:top="720" w:right="1298" w:bottom="278" w:left="1298" w:header="28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E20A7" w14:textId="77777777" w:rsidR="000E53B5" w:rsidRDefault="000E53B5" w:rsidP="00075A13">
      <w:r>
        <w:separator/>
      </w:r>
    </w:p>
  </w:endnote>
  <w:endnote w:type="continuationSeparator" w:id="0">
    <w:p w14:paraId="06BC8143" w14:textId="77777777" w:rsidR="000E53B5" w:rsidRDefault="000E53B5" w:rsidP="0007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56759" w14:textId="77777777" w:rsidR="00776651" w:rsidRDefault="00000000">
    <w:pPr>
      <w:pStyle w:val="Stopka"/>
    </w:pPr>
    <w:r>
      <w:rPr>
        <w:noProof/>
      </w:rPr>
      <w:pict w14:anchorId="31943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10283" o:spid="_x0000_s1039" type="#_x0000_t75" style="position:absolute;margin-left:-64.85pt;margin-top:410.2pt;width:594.05pt;height:368.1pt;z-index:-251654144;mso-position-horizontal-relative:margin;mso-position-vertical-relative:margin" o:allowincell="f">
          <v:imagedata r:id="rId1" o:title="znak wodny mzpn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E830" w14:textId="77777777" w:rsidR="00021C0B" w:rsidRPr="007333B0" w:rsidRDefault="00000000" w:rsidP="007333B0">
    <w:pPr>
      <w:pStyle w:val="Tekstpodstawowy"/>
      <w:numPr>
        <w:ilvl w:val="0"/>
        <w:numId w:val="0"/>
      </w:numPr>
      <w:rPr>
        <w:color w:val="0057A0"/>
      </w:rPr>
    </w:pPr>
    <w:r>
      <w:rPr>
        <w:noProof/>
        <w:color w:val="0057A0"/>
      </w:rPr>
      <w:pict w14:anchorId="1793F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10281" o:spid="_x0000_s1037" type="#_x0000_t75" style="position:absolute;left:0;text-align:left;margin-left:-64.5pt;margin-top:301.25pt;width:594.9pt;height:368.65pt;z-index:-251656192;mso-position-horizontal-relative:margin;mso-position-vertical-relative:margin" o:allowincell="f">
          <v:imagedata r:id="rId1" o:title="znak wodny mzpn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6ABD0" w14:textId="77777777" w:rsidR="000E53B5" w:rsidRDefault="000E53B5" w:rsidP="00075A13">
      <w:r>
        <w:separator/>
      </w:r>
    </w:p>
  </w:footnote>
  <w:footnote w:type="continuationSeparator" w:id="0">
    <w:p w14:paraId="23CEAF37" w14:textId="77777777" w:rsidR="000E53B5" w:rsidRDefault="000E53B5" w:rsidP="0007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FBDB2" w14:textId="77777777" w:rsidR="0033286B" w:rsidRDefault="00000000">
    <w:pPr>
      <w:pStyle w:val="Nagwek"/>
    </w:pPr>
    <w:r>
      <w:rPr>
        <w:noProof/>
      </w:rPr>
      <w:pict w14:anchorId="49328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10282" o:spid="_x0000_s1038" type="#_x0000_t75" style="position:absolute;margin-left:0;margin-top:0;width:465.65pt;height:288.55pt;z-index:-251655168;mso-position-horizontal:center;mso-position-horizontal-relative:margin;mso-position-vertical:center;mso-position-vertical-relative:margin" o:allowincell="f">
          <v:imagedata r:id="rId1" o:title="znak wodny mzp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003BD" w14:textId="77777777" w:rsidR="00021C0B" w:rsidRDefault="00021C0B">
    <w:pPr>
      <w:pStyle w:val="Nagwek"/>
    </w:pPr>
  </w:p>
  <w:p w14:paraId="52AC28D3" w14:textId="77777777" w:rsidR="001E2AB5" w:rsidRDefault="001E2A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8EEAE" w14:textId="5CE1E492" w:rsidR="0096456E" w:rsidRPr="00CE6626" w:rsidRDefault="00CE6626" w:rsidP="00CE6626">
    <w:pPr>
      <w:pStyle w:val="Tekstpodstawowy"/>
      <w:numPr>
        <w:ilvl w:val="0"/>
        <w:numId w:val="0"/>
      </w:numPr>
      <w:ind w:left="792"/>
      <w:jc w:val="center"/>
      <w:rPr>
        <w:rFonts w:ascii="Times New Roman"/>
        <w:sz w:val="9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 wp14:anchorId="6126634E" wp14:editId="762380B3">
          <wp:simplePos x="0" y="0"/>
          <wp:positionH relativeFrom="page">
            <wp:posOffset>2917825</wp:posOffset>
          </wp:positionH>
          <wp:positionV relativeFrom="paragraph">
            <wp:posOffset>1108075</wp:posOffset>
          </wp:positionV>
          <wp:extent cx="1734820" cy="337820"/>
          <wp:effectExtent l="0" t="0" r="0" b="0"/>
          <wp:wrapTopAndBottom/>
          <wp:docPr id="796608316" name="Obraz 7966083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4820" cy="337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1AEA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A954C9" wp14:editId="6075D5B2">
              <wp:simplePos x="0" y="0"/>
              <wp:positionH relativeFrom="column">
                <wp:posOffset>2548890</wp:posOffset>
              </wp:positionH>
              <wp:positionV relativeFrom="paragraph">
                <wp:posOffset>1905</wp:posOffset>
              </wp:positionV>
              <wp:extent cx="789305" cy="959485"/>
              <wp:effectExtent l="5715" t="1905" r="5080" b="635"/>
              <wp:wrapTopAndBottom/>
              <wp:docPr id="59769417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9305" cy="959485"/>
                        <a:chOff x="0" y="0"/>
                        <a:chExt cx="7893" cy="9594"/>
                      </a:xfrm>
                    </wpg:grpSpPr>
                    <wps:wsp>
                      <wps:cNvPr id="1178806285" name="Graphic 2"/>
                      <wps:cNvSpPr>
                        <a:spLocks/>
                      </wps:cNvSpPr>
                      <wps:spPr bwMode="auto">
                        <a:xfrm>
                          <a:off x="0" y="2129"/>
                          <a:ext cx="7880" cy="7347"/>
                        </a:xfrm>
                        <a:custGeom>
                          <a:avLst/>
                          <a:gdLst>
                            <a:gd name="T0" fmla="*/ 214896 w 788035"/>
                            <a:gd name="T1" fmla="*/ 255193 h 734695"/>
                            <a:gd name="T2" fmla="*/ 11569 w 788035"/>
                            <a:gd name="T3" fmla="*/ 255193 h 734695"/>
                            <a:gd name="T4" fmla="*/ 7183 w 788035"/>
                            <a:gd name="T5" fmla="*/ 274693 h 734695"/>
                            <a:gd name="T6" fmla="*/ 3775 w 788035"/>
                            <a:gd name="T7" fmla="*/ 294541 h 734695"/>
                            <a:gd name="T8" fmla="*/ 1371 w 788035"/>
                            <a:gd name="T9" fmla="*/ 314708 h 734695"/>
                            <a:gd name="T10" fmla="*/ 0 w 788035"/>
                            <a:gd name="T11" fmla="*/ 335165 h 734695"/>
                            <a:gd name="T12" fmla="*/ 214896 w 788035"/>
                            <a:gd name="T13" fmla="*/ 335165 h 734695"/>
                            <a:gd name="T14" fmla="*/ 214896 w 788035"/>
                            <a:gd name="T15" fmla="*/ 255193 h 734695"/>
                            <a:gd name="T16" fmla="*/ 573925 w 788035"/>
                            <a:gd name="T17" fmla="*/ 0 h 734695"/>
                            <a:gd name="T18" fmla="*/ 573925 w 788035"/>
                            <a:gd name="T19" fmla="*/ 335165 h 734695"/>
                            <a:gd name="T20" fmla="*/ 654557 w 788035"/>
                            <a:gd name="T21" fmla="*/ 335165 h 734695"/>
                            <a:gd name="T22" fmla="*/ 654557 w 788035"/>
                            <a:gd name="T23" fmla="*/ 54940 h 734695"/>
                            <a:gd name="T24" fmla="*/ 635762 w 788035"/>
                            <a:gd name="T25" fmla="*/ 39413 h 734695"/>
                            <a:gd name="T26" fmla="*/ 616023 w 788035"/>
                            <a:gd name="T27" fmla="*/ 25045 h 734695"/>
                            <a:gd name="T28" fmla="*/ 595393 w 788035"/>
                            <a:gd name="T29" fmla="*/ 11890 h 734695"/>
                            <a:gd name="T30" fmla="*/ 573925 w 788035"/>
                            <a:gd name="T31" fmla="*/ 0 h 734695"/>
                            <a:gd name="T32" fmla="*/ 214896 w 788035"/>
                            <a:gd name="T33" fmla="*/ 382041 h 734695"/>
                            <a:gd name="T34" fmla="*/ 130733 w 788035"/>
                            <a:gd name="T35" fmla="*/ 382041 h 734695"/>
                            <a:gd name="T36" fmla="*/ 130233 w 788035"/>
                            <a:gd name="T37" fmla="*/ 433080 h 734695"/>
                            <a:gd name="T38" fmla="*/ 133178 w 788035"/>
                            <a:gd name="T39" fmla="*/ 483952 h 734695"/>
                            <a:gd name="T40" fmla="*/ 139552 w 788035"/>
                            <a:gd name="T41" fmla="*/ 534468 h 734695"/>
                            <a:gd name="T42" fmla="*/ 149336 w 788035"/>
                            <a:gd name="T43" fmla="*/ 584438 h 734695"/>
                            <a:gd name="T44" fmla="*/ 162515 w 788035"/>
                            <a:gd name="T45" fmla="*/ 633675 h 734695"/>
                            <a:gd name="T46" fmla="*/ 179069 w 788035"/>
                            <a:gd name="T47" fmla="*/ 681989 h 734695"/>
                            <a:gd name="T48" fmla="*/ 235919 w 788035"/>
                            <a:gd name="T49" fmla="*/ 712862 h 734695"/>
                            <a:gd name="T50" fmla="*/ 297865 w 788035"/>
                            <a:gd name="T51" fmla="*/ 734199 h 734695"/>
                            <a:gd name="T52" fmla="*/ 273215 w 788035"/>
                            <a:gd name="T53" fmla="*/ 684841 h 734695"/>
                            <a:gd name="T54" fmla="*/ 253564 w 788035"/>
                            <a:gd name="T55" fmla="*/ 635885 h 734695"/>
                            <a:gd name="T56" fmla="*/ 238471 w 788035"/>
                            <a:gd name="T57" fmla="*/ 586901 h 734695"/>
                            <a:gd name="T58" fmla="*/ 227498 w 788035"/>
                            <a:gd name="T59" fmla="*/ 537457 h 734695"/>
                            <a:gd name="T60" fmla="*/ 220204 w 788035"/>
                            <a:gd name="T61" fmla="*/ 487120 h 734695"/>
                            <a:gd name="T62" fmla="*/ 216150 w 788035"/>
                            <a:gd name="T63" fmla="*/ 435458 h 734695"/>
                            <a:gd name="T64" fmla="*/ 214896 w 788035"/>
                            <a:gd name="T65" fmla="*/ 382041 h 734695"/>
                            <a:gd name="T66" fmla="*/ 787996 w 788035"/>
                            <a:gd name="T67" fmla="*/ 382041 h 734695"/>
                            <a:gd name="T68" fmla="*/ 573925 w 788035"/>
                            <a:gd name="T69" fmla="*/ 382041 h 734695"/>
                            <a:gd name="T70" fmla="*/ 573824 w 788035"/>
                            <a:gd name="T71" fmla="*/ 462013 h 734695"/>
                            <a:gd name="T72" fmla="*/ 773366 w 788035"/>
                            <a:gd name="T73" fmla="*/ 462013 h 734695"/>
                            <a:gd name="T74" fmla="*/ 778531 w 788035"/>
                            <a:gd name="T75" fmla="*/ 442550 h 734695"/>
                            <a:gd name="T76" fmla="*/ 782710 w 788035"/>
                            <a:gd name="T77" fmla="*/ 422717 h 734695"/>
                            <a:gd name="T78" fmla="*/ 785875 w 788035"/>
                            <a:gd name="T79" fmla="*/ 402539 h 734695"/>
                            <a:gd name="T80" fmla="*/ 787996 w 788035"/>
                            <a:gd name="T81" fmla="*/ 382041 h 734695"/>
                            <a:gd name="T82" fmla="*/ 667816 w 788035"/>
                            <a:gd name="T83" fmla="*/ 635723 h 734695"/>
                            <a:gd name="T84" fmla="*/ 449313 w 788035"/>
                            <a:gd name="T85" fmla="*/ 635723 h 734695"/>
                            <a:gd name="T86" fmla="*/ 462827 w 788035"/>
                            <a:gd name="T87" fmla="*/ 660290 h 734695"/>
                            <a:gd name="T88" fmla="*/ 477691 w 788035"/>
                            <a:gd name="T89" fmla="*/ 683971 h 734695"/>
                            <a:gd name="T90" fmla="*/ 493851 w 788035"/>
                            <a:gd name="T91" fmla="*/ 706718 h 734695"/>
                            <a:gd name="T92" fmla="*/ 511251 w 788035"/>
                            <a:gd name="T93" fmla="*/ 728484 h 734695"/>
                            <a:gd name="T94" fmla="*/ 554600 w 788035"/>
                            <a:gd name="T95" fmla="*/ 712119 h 734695"/>
                            <a:gd name="T96" fmla="*/ 595377 w 788035"/>
                            <a:gd name="T97" fmla="*/ 690972 h 734695"/>
                            <a:gd name="T98" fmla="*/ 633232 w 788035"/>
                            <a:gd name="T99" fmla="*/ 665391 h 734695"/>
                            <a:gd name="T100" fmla="*/ 667816 w 788035"/>
                            <a:gd name="T101" fmla="*/ 635723 h 734695"/>
                            <a:gd name="T102" fmla="*/ 214896 w 788035"/>
                            <a:gd name="T103" fmla="*/ 0 h 734695"/>
                            <a:gd name="T104" fmla="*/ 185249 w 788035"/>
                            <a:gd name="T105" fmla="*/ 16892 h 734695"/>
                            <a:gd name="T106" fmla="*/ 157265 w 788035"/>
                            <a:gd name="T107" fmla="*/ 36196 h 734695"/>
                            <a:gd name="T108" fmla="*/ 131084 w 788035"/>
                            <a:gd name="T109" fmla="*/ 57769 h 734695"/>
                            <a:gd name="T110" fmla="*/ 106845 w 788035"/>
                            <a:gd name="T111" fmla="*/ 81470 h 734695"/>
                            <a:gd name="T112" fmla="*/ 214896 w 788035"/>
                            <a:gd name="T113" fmla="*/ 81470 h 734695"/>
                            <a:gd name="T114" fmla="*/ 214896 w 788035"/>
                            <a:gd name="T115" fmla="*/ 0 h 734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88035" h="734695">
                              <a:moveTo>
                                <a:pt x="214896" y="255193"/>
                              </a:moveTo>
                              <a:lnTo>
                                <a:pt x="11569" y="255193"/>
                              </a:lnTo>
                              <a:lnTo>
                                <a:pt x="7183" y="274693"/>
                              </a:lnTo>
                              <a:lnTo>
                                <a:pt x="3775" y="294541"/>
                              </a:lnTo>
                              <a:lnTo>
                                <a:pt x="1371" y="314708"/>
                              </a:lnTo>
                              <a:lnTo>
                                <a:pt x="0" y="335165"/>
                              </a:lnTo>
                              <a:lnTo>
                                <a:pt x="214896" y="335165"/>
                              </a:lnTo>
                              <a:lnTo>
                                <a:pt x="214896" y="255193"/>
                              </a:lnTo>
                              <a:close/>
                            </a:path>
                            <a:path w="788035" h="734695">
                              <a:moveTo>
                                <a:pt x="573925" y="0"/>
                              </a:moveTo>
                              <a:lnTo>
                                <a:pt x="573925" y="335165"/>
                              </a:lnTo>
                              <a:lnTo>
                                <a:pt x="654557" y="335165"/>
                              </a:lnTo>
                              <a:lnTo>
                                <a:pt x="654557" y="54940"/>
                              </a:lnTo>
                              <a:lnTo>
                                <a:pt x="635762" y="39413"/>
                              </a:lnTo>
                              <a:lnTo>
                                <a:pt x="616023" y="25045"/>
                              </a:lnTo>
                              <a:lnTo>
                                <a:pt x="595393" y="11890"/>
                              </a:lnTo>
                              <a:lnTo>
                                <a:pt x="573925" y="0"/>
                              </a:lnTo>
                              <a:close/>
                            </a:path>
                            <a:path w="788035" h="734695">
                              <a:moveTo>
                                <a:pt x="214896" y="382041"/>
                              </a:moveTo>
                              <a:lnTo>
                                <a:pt x="130733" y="382041"/>
                              </a:lnTo>
                              <a:lnTo>
                                <a:pt x="130233" y="433080"/>
                              </a:lnTo>
                              <a:lnTo>
                                <a:pt x="133178" y="483952"/>
                              </a:lnTo>
                              <a:lnTo>
                                <a:pt x="139552" y="534468"/>
                              </a:lnTo>
                              <a:lnTo>
                                <a:pt x="149336" y="584438"/>
                              </a:lnTo>
                              <a:lnTo>
                                <a:pt x="162515" y="633675"/>
                              </a:lnTo>
                              <a:lnTo>
                                <a:pt x="179069" y="681989"/>
                              </a:lnTo>
                              <a:lnTo>
                                <a:pt x="235919" y="712862"/>
                              </a:lnTo>
                              <a:lnTo>
                                <a:pt x="297865" y="734199"/>
                              </a:lnTo>
                              <a:lnTo>
                                <a:pt x="273215" y="684841"/>
                              </a:lnTo>
                              <a:lnTo>
                                <a:pt x="253564" y="635885"/>
                              </a:lnTo>
                              <a:lnTo>
                                <a:pt x="238471" y="586901"/>
                              </a:lnTo>
                              <a:lnTo>
                                <a:pt x="227498" y="537457"/>
                              </a:lnTo>
                              <a:lnTo>
                                <a:pt x="220204" y="487120"/>
                              </a:lnTo>
                              <a:lnTo>
                                <a:pt x="216150" y="435458"/>
                              </a:lnTo>
                              <a:lnTo>
                                <a:pt x="214896" y="382041"/>
                              </a:lnTo>
                              <a:close/>
                            </a:path>
                            <a:path w="788035" h="734695">
                              <a:moveTo>
                                <a:pt x="787996" y="382041"/>
                              </a:moveTo>
                              <a:lnTo>
                                <a:pt x="573925" y="382041"/>
                              </a:lnTo>
                              <a:lnTo>
                                <a:pt x="573824" y="462013"/>
                              </a:lnTo>
                              <a:lnTo>
                                <a:pt x="773366" y="462013"/>
                              </a:lnTo>
                              <a:lnTo>
                                <a:pt x="778531" y="442550"/>
                              </a:lnTo>
                              <a:lnTo>
                                <a:pt x="782710" y="422717"/>
                              </a:lnTo>
                              <a:lnTo>
                                <a:pt x="785875" y="402539"/>
                              </a:lnTo>
                              <a:lnTo>
                                <a:pt x="787996" y="382041"/>
                              </a:lnTo>
                              <a:close/>
                            </a:path>
                            <a:path w="788035" h="734695">
                              <a:moveTo>
                                <a:pt x="667816" y="635723"/>
                              </a:moveTo>
                              <a:lnTo>
                                <a:pt x="449313" y="635723"/>
                              </a:lnTo>
                              <a:lnTo>
                                <a:pt x="462827" y="660290"/>
                              </a:lnTo>
                              <a:lnTo>
                                <a:pt x="477691" y="683971"/>
                              </a:lnTo>
                              <a:lnTo>
                                <a:pt x="493851" y="706718"/>
                              </a:lnTo>
                              <a:lnTo>
                                <a:pt x="511251" y="728484"/>
                              </a:lnTo>
                              <a:lnTo>
                                <a:pt x="554600" y="712119"/>
                              </a:lnTo>
                              <a:lnTo>
                                <a:pt x="595377" y="690972"/>
                              </a:lnTo>
                              <a:lnTo>
                                <a:pt x="633232" y="665391"/>
                              </a:lnTo>
                              <a:lnTo>
                                <a:pt x="667816" y="635723"/>
                              </a:lnTo>
                              <a:close/>
                            </a:path>
                            <a:path w="788035" h="734695">
                              <a:moveTo>
                                <a:pt x="214896" y="0"/>
                              </a:moveTo>
                              <a:lnTo>
                                <a:pt x="185249" y="16892"/>
                              </a:lnTo>
                              <a:lnTo>
                                <a:pt x="157265" y="36196"/>
                              </a:lnTo>
                              <a:lnTo>
                                <a:pt x="131084" y="57769"/>
                              </a:lnTo>
                              <a:lnTo>
                                <a:pt x="106845" y="81470"/>
                              </a:lnTo>
                              <a:lnTo>
                                <a:pt x="214896" y="81470"/>
                              </a:lnTo>
                              <a:lnTo>
                                <a:pt x="214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3195562" name="Graphic 3"/>
                      <wps:cNvSpPr>
                        <a:spLocks/>
                      </wps:cNvSpPr>
                      <wps:spPr bwMode="auto">
                        <a:xfrm>
                          <a:off x="8" y="3167"/>
                          <a:ext cx="7880" cy="6426"/>
                        </a:xfrm>
                        <a:custGeom>
                          <a:avLst/>
                          <a:gdLst>
                            <a:gd name="T0" fmla="*/ 214071 w 788035"/>
                            <a:gd name="T1" fmla="*/ 24561 h 642620"/>
                            <a:gd name="T2" fmla="*/ 68237 w 788035"/>
                            <a:gd name="T3" fmla="*/ 24561 h 642620"/>
                            <a:gd name="T4" fmla="*/ 55966 w 788035"/>
                            <a:gd name="T5" fmla="*/ 43518 h 642620"/>
                            <a:gd name="T6" fmla="*/ 44769 w 788035"/>
                            <a:gd name="T7" fmla="*/ 63195 h 642620"/>
                            <a:gd name="T8" fmla="*/ 34688 w 788035"/>
                            <a:gd name="T9" fmla="*/ 83547 h 642620"/>
                            <a:gd name="T10" fmla="*/ 25768 w 788035"/>
                            <a:gd name="T11" fmla="*/ 104533 h 642620"/>
                            <a:gd name="T12" fmla="*/ 214071 w 788035"/>
                            <a:gd name="T13" fmla="*/ 104533 h 642620"/>
                            <a:gd name="T14" fmla="*/ 214071 w 788035"/>
                            <a:gd name="T15" fmla="*/ 24561 h 642620"/>
                            <a:gd name="T16" fmla="*/ 700608 w 788035"/>
                            <a:gd name="T17" fmla="*/ 0 h 642620"/>
                            <a:gd name="T18" fmla="*/ 700608 w 788035"/>
                            <a:gd name="T19" fmla="*/ 231381 h 642620"/>
                            <a:gd name="T20" fmla="*/ 787996 w 788035"/>
                            <a:gd name="T21" fmla="*/ 231381 h 642620"/>
                            <a:gd name="T22" fmla="*/ 782494 w 788035"/>
                            <a:gd name="T23" fmla="*/ 179905 h 642620"/>
                            <a:gd name="T24" fmla="*/ 770562 w 788035"/>
                            <a:gd name="T25" fmla="*/ 130590 h 642620"/>
                            <a:gd name="T26" fmla="*/ 752643 w 788035"/>
                            <a:gd name="T27" fmla="*/ 83874 h 642620"/>
                            <a:gd name="T28" fmla="*/ 729178 w 788035"/>
                            <a:gd name="T29" fmla="*/ 40198 h 642620"/>
                            <a:gd name="T30" fmla="*/ 700608 w 788035"/>
                            <a:gd name="T31" fmla="*/ 0 h 642620"/>
                            <a:gd name="T32" fmla="*/ 755497 w 788035"/>
                            <a:gd name="T33" fmla="*/ 405091 h 642620"/>
                            <a:gd name="T34" fmla="*/ 565137 w 788035"/>
                            <a:gd name="T35" fmla="*/ 405091 h 642620"/>
                            <a:gd name="T36" fmla="*/ 556410 w 788035"/>
                            <a:gd name="T37" fmla="*/ 427685 h 642620"/>
                            <a:gd name="T38" fmla="*/ 544831 w 788035"/>
                            <a:gd name="T39" fmla="*/ 448706 h 642620"/>
                            <a:gd name="T40" fmla="*/ 530645 w 788035"/>
                            <a:gd name="T41" fmla="*/ 467914 h 642620"/>
                            <a:gd name="T42" fmla="*/ 514095 w 788035"/>
                            <a:gd name="T43" fmla="*/ 485063 h 642620"/>
                            <a:gd name="T44" fmla="*/ 708609 w 788035"/>
                            <a:gd name="T45" fmla="*/ 485063 h 642620"/>
                            <a:gd name="T46" fmla="*/ 722020 w 788035"/>
                            <a:gd name="T47" fmla="*/ 466212 h 642620"/>
                            <a:gd name="T48" fmla="*/ 734334 w 788035"/>
                            <a:gd name="T49" fmla="*/ 446568 h 642620"/>
                            <a:gd name="T50" fmla="*/ 745508 w 788035"/>
                            <a:gd name="T51" fmla="*/ 426179 h 642620"/>
                            <a:gd name="T52" fmla="*/ 755497 w 788035"/>
                            <a:gd name="T53" fmla="*/ 405091 h 642620"/>
                            <a:gd name="T54" fmla="*/ 291718 w 788035"/>
                            <a:gd name="T55" fmla="*/ 499897 h 642620"/>
                            <a:gd name="T56" fmla="*/ 304923 w 788035"/>
                            <a:gd name="T57" fmla="*/ 536861 h 642620"/>
                            <a:gd name="T58" fmla="*/ 320363 w 788035"/>
                            <a:gd name="T59" fmla="*/ 572716 h 642620"/>
                            <a:gd name="T60" fmla="*/ 337956 w 788035"/>
                            <a:gd name="T61" fmla="*/ 607375 h 642620"/>
                            <a:gd name="T62" fmla="*/ 357619 w 788035"/>
                            <a:gd name="T63" fmla="*/ 640753 h 642620"/>
                            <a:gd name="T64" fmla="*/ 393585 w 788035"/>
                            <a:gd name="T65" fmla="*/ 642404 h 642620"/>
                            <a:gd name="T66" fmla="*/ 410437 w 788035"/>
                            <a:gd name="T67" fmla="*/ 642047 h 642620"/>
                            <a:gd name="T68" fmla="*/ 427112 w 788035"/>
                            <a:gd name="T69" fmla="*/ 640986 h 642620"/>
                            <a:gd name="T70" fmla="*/ 443593 w 788035"/>
                            <a:gd name="T71" fmla="*/ 639237 h 642620"/>
                            <a:gd name="T72" fmla="*/ 459866 w 788035"/>
                            <a:gd name="T73" fmla="*/ 636816 h 642620"/>
                            <a:gd name="T74" fmla="*/ 441817 w 788035"/>
                            <a:gd name="T75" fmla="*/ 612095 h 642620"/>
                            <a:gd name="T76" fmla="*/ 425176 w 788035"/>
                            <a:gd name="T77" fmla="*/ 586339 h 642620"/>
                            <a:gd name="T78" fmla="*/ 410003 w 788035"/>
                            <a:gd name="T79" fmla="*/ 559602 h 642620"/>
                            <a:gd name="T80" fmla="*/ 396354 w 788035"/>
                            <a:gd name="T81" fmla="*/ 531939 h 642620"/>
                            <a:gd name="T82" fmla="*/ 368621 w 788035"/>
                            <a:gd name="T83" fmla="*/ 529961 h 642620"/>
                            <a:gd name="T84" fmla="*/ 341683 w 788035"/>
                            <a:gd name="T85" fmla="*/ 523995 h 642620"/>
                            <a:gd name="T86" fmla="*/ 315922 w 788035"/>
                            <a:gd name="T87" fmla="*/ 513990 h 642620"/>
                            <a:gd name="T88" fmla="*/ 291718 w 788035"/>
                            <a:gd name="T89" fmla="*/ 499897 h 642620"/>
                            <a:gd name="T90" fmla="*/ 82918 w 788035"/>
                            <a:gd name="T91" fmla="*/ 278244 h 642620"/>
                            <a:gd name="T92" fmla="*/ 0 w 788035"/>
                            <a:gd name="T93" fmla="*/ 278244 h 642620"/>
                            <a:gd name="T94" fmla="*/ 8319 w 788035"/>
                            <a:gd name="T95" fmla="*/ 333771 h 642620"/>
                            <a:gd name="T96" fmla="*/ 24118 w 788035"/>
                            <a:gd name="T97" fmla="*/ 386527 h 642620"/>
                            <a:gd name="T98" fmla="*/ 46820 w 788035"/>
                            <a:gd name="T99" fmla="*/ 435938 h 642620"/>
                            <a:gd name="T100" fmla="*/ 75853 w 788035"/>
                            <a:gd name="T101" fmla="*/ 481432 h 642620"/>
                            <a:gd name="T102" fmla="*/ 110642 w 788035"/>
                            <a:gd name="T103" fmla="*/ 522439 h 642620"/>
                            <a:gd name="T104" fmla="*/ 99041 w 788035"/>
                            <a:gd name="T105" fmla="*/ 474431 h 642620"/>
                            <a:gd name="T106" fmla="*/ 90468 w 788035"/>
                            <a:gd name="T107" fmla="*/ 425859 h 642620"/>
                            <a:gd name="T108" fmla="*/ 84923 w 788035"/>
                            <a:gd name="T109" fmla="*/ 376872 h 642620"/>
                            <a:gd name="T110" fmla="*/ 82406 w 788035"/>
                            <a:gd name="T111" fmla="*/ 327618 h 642620"/>
                            <a:gd name="T112" fmla="*/ 82918 w 788035"/>
                            <a:gd name="T113" fmla="*/ 278244 h 642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88035" h="642620">
                              <a:moveTo>
                                <a:pt x="214071" y="24561"/>
                              </a:moveTo>
                              <a:lnTo>
                                <a:pt x="68237" y="24561"/>
                              </a:lnTo>
                              <a:lnTo>
                                <a:pt x="55966" y="43518"/>
                              </a:lnTo>
                              <a:lnTo>
                                <a:pt x="44769" y="63195"/>
                              </a:lnTo>
                              <a:lnTo>
                                <a:pt x="34688" y="83547"/>
                              </a:lnTo>
                              <a:lnTo>
                                <a:pt x="25768" y="104533"/>
                              </a:lnTo>
                              <a:lnTo>
                                <a:pt x="214071" y="104533"/>
                              </a:lnTo>
                              <a:lnTo>
                                <a:pt x="214071" y="24561"/>
                              </a:lnTo>
                              <a:close/>
                            </a:path>
                            <a:path w="788035" h="642620">
                              <a:moveTo>
                                <a:pt x="700608" y="0"/>
                              </a:moveTo>
                              <a:lnTo>
                                <a:pt x="700608" y="231381"/>
                              </a:lnTo>
                              <a:lnTo>
                                <a:pt x="787996" y="231381"/>
                              </a:lnTo>
                              <a:lnTo>
                                <a:pt x="782494" y="179905"/>
                              </a:lnTo>
                              <a:lnTo>
                                <a:pt x="770562" y="130590"/>
                              </a:lnTo>
                              <a:lnTo>
                                <a:pt x="752643" y="83874"/>
                              </a:lnTo>
                              <a:lnTo>
                                <a:pt x="729178" y="40198"/>
                              </a:lnTo>
                              <a:lnTo>
                                <a:pt x="700608" y="0"/>
                              </a:lnTo>
                              <a:close/>
                            </a:path>
                            <a:path w="788035" h="642620">
                              <a:moveTo>
                                <a:pt x="755497" y="405091"/>
                              </a:moveTo>
                              <a:lnTo>
                                <a:pt x="565137" y="405091"/>
                              </a:lnTo>
                              <a:lnTo>
                                <a:pt x="556410" y="427685"/>
                              </a:lnTo>
                              <a:lnTo>
                                <a:pt x="544831" y="448706"/>
                              </a:lnTo>
                              <a:lnTo>
                                <a:pt x="530645" y="467914"/>
                              </a:lnTo>
                              <a:lnTo>
                                <a:pt x="514095" y="485063"/>
                              </a:lnTo>
                              <a:lnTo>
                                <a:pt x="708609" y="485063"/>
                              </a:lnTo>
                              <a:lnTo>
                                <a:pt x="722020" y="466212"/>
                              </a:lnTo>
                              <a:lnTo>
                                <a:pt x="734334" y="446568"/>
                              </a:lnTo>
                              <a:lnTo>
                                <a:pt x="745508" y="426179"/>
                              </a:lnTo>
                              <a:lnTo>
                                <a:pt x="755497" y="405091"/>
                              </a:lnTo>
                              <a:close/>
                            </a:path>
                            <a:path w="788035" h="642620">
                              <a:moveTo>
                                <a:pt x="291718" y="499897"/>
                              </a:moveTo>
                              <a:lnTo>
                                <a:pt x="304923" y="536861"/>
                              </a:lnTo>
                              <a:lnTo>
                                <a:pt x="320363" y="572716"/>
                              </a:lnTo>
                              <a:lnTo>
                                <a:pt x="337956" y="607375"/>
                              </a:lnTo>
                              <a:lnTo>
                                <a:pt x="357619" y="640753"/>
                              </a:lnTo>
                              <a:lnTo>
                                <a:pt x="393585" y="642404"/>
                              </a:lnTo>
                              <a:lnTo>
                                <a:pt x="410437" y="642047"/>
                              </a:lnTo>
                              <a:lnTo>
                                <a:pt x="427112" y="640986"/>
                              </a:lnTo>
                              <a:lnTo>
                                <a:pt x="443593" y="639237"/>
                              </a:lnTo>
                              <a:lnTo>
                                <a:pt x="459866" y="636816"/>
                              </a:lnTo>
                              <a:lnTo>
                                <a:pt x="441817" y="612095"/>
                              </a:lnTo>
                              <a:lnTo>
                                <a:pt x="425176" y="586339"/>
                              </a:lnTo>
                              <a:lnTo>
                                <a:pt x="410003" y="559602"/>
                              </a:lnTo>
                              <a:lnTo>
                                <a:pt x="396354" y="531939"/>
                              </a:lnTo>
                              <a:lnTo>
                                <a:pt x="368621" y="529961"/>
                              </a:lnTo>
                              <a:lnTo>
                                <a:pt x="341683" y="523995"/>
                              </a:lnTo>
                              <a:lnTo>
                                <a:pt x="315922" y="513990"/>
                              </a:lnTo>
                              <a:lnTo>
                                <a:pt x="291718" y="499897"/>
                              </a:lnTo>
                              <a:close/>
                            </a:path>
                            <a:path w="788035" h="642620">
                              <a:moveTo>
                                <a:pt x="82918" y="278244"/>
                              </a:moveTo>
                              <a:lnTo>
                                <a:pt x="0" y="278244"/>
                              </a:lnTo>
                              <a:lnTo>
                                <a:pt x="8319" y="333771"/>
                              </a:lnTo>
                              <a:lnTo>
                                <a:pt x="24118" y="386527"/>
                              </a:lnTo>
                              <a:lnTo>
                                <a:pt x="46820" y="435938"/>
                              </a:lnTo>
                              <a:lnTo>
                                <a:pt x="75853" y="481432"/>
                              </a:lnTo>
                              <a:lnTo>
                                <a:pt x="110642" y="522439"/>
                              </a:lnTo>
                              <a:lnTo>
                                <a:pt x="99041" y="474431"/>
                              </a:lnTo>
                              <a:lnTo>
                                <a:pt x="90468" y="425859"/>
                              </a:lnTo>
                              <a:lnTo>
                                <a:pt x="84923" y="376872"/>
                              </a:lnTo>
                              <a:lnTo>
                                <a:pt x="82406" y="327618"/>
                              </a:lnTo>
                              <a:lnTo>
                                <a:pt x="82918" y="2782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8B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9914903" name="Graphic 4"/>
                      <wps:cNvSpPr>
                        <a:spLocks/>
                      </wps:cNvSpPr>
                      <wps:spPr bwMode="auto">
                        <a:xfrm>
                          <a:off x="2985" y="2302"/>
                          <a:ext cx="1924" cy="5194"/>
                        </a:xfrm>
                        <a:custGeom>
                          <a:avLst/>
                          <a:gdLst>
                            <a:gd name="T0" fmla="*/ 0 w 192405"/>
                            <a:gd name="T1" fmla="*/ 430009 h 519430"/>
                            <a:gd name="T2" fmla="*/ 39103 w 192405"/>
                            <a:gd name="T3" fmla="*/ 519264 h 519430"/>
                            <a:gd name="T4" fmla="*/ 114458 w 192405"/>
                            <a:gd name="T5" fmla="*/ 466001 h 519430"/>
                            <a:gd name="T6" fmla="*/ 114458 w 192405"/>
                            <a:gd name="T7" fmla="*/ 466001 h 519430"/>
                            <a:gd name="T8" fmla="*/ 147307 w 192405"/>
                            <a:gd name="T9" fmla="*/ 519264 h 519430"/>
                            <a:gd name="T10" fmla="*/ 191795 w 192405"/>
                            <a:gd name="T11" fmla="*/ 485279 h 519430"/>
                            <a:gd name="T12" fmla="*/ 114458 w 192405"/>
                            <a:gd name="T13" fmla="*/ 466001 h 519430"/>
                            <a:gd name="T14" fmla="*/ 152692 w 192405"/>
                            <a:gd name="T15" fmla="*/ 430009 h 519430"/>
                            <a:gd name="T16" fmla="*/ 191795 w 192405"/>
                            <a:gd name="T17" fmla="*/ 485279 h 519430"/>
                            <a:gd name="T18" fmla="*/ 41084 w 192405"/>
                            <a:gd name="T19" fmla="*/ 0 h 519430"/>
                            <a:gd name="T20" fmla="*/ 0 w 192405"/>
                            <a:gd name="T21" fmla="*/ 105727 h 519430"/>
                            <a:gd name="T22" fmla="*/ 39103 w 192405"/>
                            <a:gd name="T23" fmla="*/ 48475 h 519430"/>
                            <a:gd name="T24" fmla="*/ 191782 w 192405"/>
                            <a:gd name="T25" fmla="*/ 48463 h 519430"/>
                            <a:gd name="T26" fmla="*/ 95884 w 192405"/>
                            <a:gd name="T27" fmla="*/ 47269 h 519430"/>
                            <a:gd name="T28" fmla="*/ 191782 w 192405"/>
                            <a:gd name="T29" fmla="*/ 48463 h 519430"/>
                            <a:gd name="T30" fmla="*/ 152692 w 192405"/>
                            <a:gd name="T31" fmla="*/ 105727 h 519430"/>
                            <a:gd name="T32" fmla="*/ 191782 w 192405"/>
                            <a:gd name="T33" fmla="*/ 48463 h 519430"/>
                            <a:gd name="T34" fmla="*/ 39103 w 192405"/>
                            <a:gd name="T35" fmla="*/ 48475 h 519430"/>
                            <a:gd name="T36" fmla="*/ 152677 w 192405"/>
                            <a:gd name="T37" fmla="*/ 48475 h 519430"/>
                            <a:gd name="T38" fmla="*/ 150672 w 192405"/>
                            <a:gd name="T39" fmla="*/ 0 h 519430"/>
                            <a:gd name="T40" fmla="*/ 191782 w 192405"/>
                            <a:gd name="T41" fmla="*/ 47269 h 519430"/>
                            <a:gd name="T42" fmla="*/ 191769 w 192405"/>
                            <a:gd name="T43" fmla="*/ 0 h 519430"/>
                            <a:gd name="T44" fmla="*/ 0 w 192405"/>
                            <a:gd name="T45" fmla="*/ 139941 h 519430"/>
                            <a:gd name="T46" fmla="*/ 110553 w 192405"/>
                            <a:gd name="T47" fmla="*/ 174129 h 519430"/>
                            <a:gd name="T48" fmla="*/ 0 w 192405"/>
                            <a:gd name="T49" fmla="*/ 254266 h 519430"/>
                            <a:gd name="T50" fmla="*/ 191757 w 192405"/>
                            <a:gd name="T51" fmla="*/ 220065 h 519430"/>
                            <a:gd name="T52" fmla="*/ 191757 w 192405"/>
                            <a:gd name="T53" fmla="*/ 174282 h 519430"/>
                            <a:gd name="T54" fmla="*/ 191490 w 192405"/>
                            <a:gd name="T55" fmla="*/ 291007 h 519430"/>
                            <a:gd name="T56" fmla="*/ 0 w 192405"/>
                            <a:gd name="T57" fmla="*/ 407174 h 519430"/>
                            <a:gd name="T58" fmla="*/ 39103 w 192405"/>
                            <a:gd name="T59" fmla="*/ 389445 h 519430"/>
                            <a:gd name="T60" fmla="*/ 129552 w 192405"/>
                            <a:gd name="T61" fmla="*/ 385689 h 519430"/>
                            <a:gd name="T62" fmla="*/ 176029 w 192405"/>
                            <a:gd name="T63" fmla="*/ 355219 h 519430"/>
                            <a:gd name="T64" fmla="*/ 39103 w 192405"/>
                            <a:gd name="T65" fmla="*/ 325196 h 519430"/>
                            <a:gd name="T66" fmla="*/ 191490 w 192405"/>
                            <a:gd name="T67" fmla="*/ 291007 h 519430"/>
                            <a:gd name="T68" fmla="*/ 149288 w 192405"/>
                            <a:gd name="T69" fmla="*/ 325196 h 519430"/>
                            <a:gd name="T70" fmla="*/ 125174 w 192405"/>
                            <a:gd name="T71" fmla="*/ 351921 h 519430"/>
                            <a:gd name="T72" fmla="*/ 39103 w 192405"/>
                            <a:gd name="T73" fmla="*/ 355219 h 519430"/>
                            <a:gd name="T74" fmla="*/ 185209 w 192405"/>
                            <a:gd name="T75" fmla="*/ 341807 h 519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92405" h="519430">
                              <a:moveTo>
                                <a:pt x="43078" y="430009"/>
                              </a:moveTo>
                              <a:lnTo>
                                <a:pt x="0" y="430009"/>
                              </a:lnTo>
                              <a:lnTo>
                                <a:pt x="0" y="519264"/>
                              </a:lnTo>
                              <a:lnTo>
                                <a:pt x="39103" y="519264"/>
                              </a:lnTo>
                              <a:lnTo>
                                <a:pt x="39103" y="466001"/>
                              </a:lnTo>
                              <a:lnTo>
                                <a:pt x="114458" y="466001"/>
                              </a:lnTo>
                              <a:lnTo>
                                <a:pt x="43078" y="430009"/>
                              </a:lnTo>
                              <a:close/>
                            </a:path>
                            <a:path w="192405" h="519430">
                              <a:moveTo>
                                <a:pt x="114458" y="466001"/>
                              </a:moveTo>
                              <a:lnTo>
                                <a:pt x="39103" y="466001"/>
                              </a:lnTo>
                              <a:lnTo>
                                <a:pt x="147307" y="519264"/>
                              </a:lnTo>
                              <a:lnTo>
                                <a:pt x="191795" y="519264"/>
                              </a:lnTo>
                              <a:lnTo>
                                <a:pt x="191795" y="485279"/>
                              </a:lnTo>
                              <a:lnTo>
                                <a:pt x="152692" y="485279"/>
                              </a:lnTo>
                              <a:lnTo>
                                <a:pt x="114458" y="466001"/>
                              </a:lnTo>
                              <a:close/>
                            </a:path>
                            <a:path w="192405" h="519430">
                              <a:moveTo>
                                <a:pt x="191795" y="430009"/>
                              </a:moveTo>
                              <a:lnTo>
                                <a:pt x="152692" y="430009"/>
                              </a:lnTo>
                              <a:lnTo>
                                <a:pt x="152692" y="485279"/>
                              </a:lnTo>
                              <a:lnTo>
                                <a:pt x="191795" y="485279"/>
                              </a:lnTo>
                              <a:lnTo>
                                <a:pt x="191795" y="430009"/>
                              </a:lnTo>
                              <a:close/>
                            </a:path>
                            <a:path w="192405" h="519430">
                              <a:moveTo>
                                <a:pt x="41084" y="0"/>
                              </a:moveTo>
                              <a:lnTo>
                                <a:pt x="0" y="0"/>
                              </a:lnTo>
                              <a:lnTo>
                                <a:pt x="0" y="105727"/>
                              </a:lnTo>
                              <a:lnTo>
                                <a:pt x="39103" y="105727"/>
                              </a:lnTo>
                              <a:lnTo>
                                <a:pt x="39103" y="48475"/>
                              </a:lnTo>
                              <a:lnTo>
                                <a:pt x="152692" y="48463"/>
                              </a:lnTo>
                              <a:lnTo>
                                <a:pt x="191782" y="48463"/>
                              </a:lnTo>
                              <a:lnTo>
                                <a:pt x="191782" y="47269"/>
                              </a:lnTo>
                              <a:lnTo>
                                <a:pt x="95884" y="47269"/>
                              </a:lnTo>
                              <a:lnTo>
                                <a:pt x="41084" y="0"/>
                              </a:lnTo>
                              <a:close/>
                            </a:path>
                            <a:path w="192405" h="519430">
                              <a:moveTo>
                                <a:pt x="191782" y="48463"/>
                              </a:moveTo>
                              <a:lnTo>
                                <a:pt x="152692" y="48463"/>
                              </a:lnTo>
                              <a:lnTo>
                                <a:pt x="152692" y="105727"/>
                              </a:lnTo>
                              <a:lnTo>
                                <a:pt x="191782" y="105727"/>
                              </a:lnTo>
                              <a:lnTo>
                                <a:pt x="191782" y="48463"/>
                              </a:lnTo>
                              <a:close/>
                            </a:path>
                            <a:path w="192405" h="519430">
                              <a:moveTo>
                                <a:pt x="152677" y="48475"/>
                              </a:moveTo>
                              <a:lnTo>
                                <a:pt x="39103" y="48475"/>
                              </a:lnTo>
                              <a:lnTo>
                                <a:pt x="95897" y="98044"/>
                              </a:lnTo>
                              <a:lnTo>
                                <a:pt x="152677" y="48475"/>
                              </a:lnTo>
                              <a:close/>
                            </a:path>
                            <a:path w="192405" h="519430">
                              <a:moveTo>
                                <a:pt x="191769" y="0"/>
                              </a:moveTo>
                              <a:lnTo>
                                <a:pt x="150672" y="0"/>
                              </a:lnTo>
                              <a:lnTo>
                                <a:pt x="95884" y="47269"/>
                              </a:lnTo>
                              <a:lnTo>
                                <a:pt x="191782" y="47269"/>
                              </a:lnTo>
                              <a:lnTo>
                                <a:pt x="191769" y="37211"/>
                              </a:lnTo>
                              <a:lnTo>
                                <a:pt x="191769" y="0"/>
                              </a:lnTo>
                              <a:close/>
                            </a:path>
                            <a:path w="192405" h="519430">
                              <a:moveTo>
                                <a:pt x="191757" y="139941"/>
                              </a:moveTo>
                              <a:lnTo>
                                <a:pt x="0" y="139941"/>
                              </a:lnTo>
                              <a:lnTo>
                                <a:pt x="0" y="174129"/>
                              </a:lnTo>
                              <a:lnTo>
                                <a:pt x="110553" y="174129"/>
                              </a:lnTo>
                              <a:lnTo>
                                <a:pt x="0" y="221907"/>
                              </a:lnTo>
                              <a:lnTo>
                                <a:pt x="0" y="254266"/>
                              </a:lnTo>
                              <a:lnTo>
                                <a:pt x="191757" y="254266"/>
                              </a:lnTo>
                              <a:lnTo>
                                <a:pt x="191757" y="220065"/>
                              </a:lnTo>
                              <a:lnTo>
                                <a:pt x="87033" y="220065"/>
                              </a:lnTo>
                              <a:lnTo>
                                <a:pt x="191757" y="174282"/>
                              </a:lnTo>
                              <a:lnTo>
                                <a:pt x="191757" y="139941"/>
                              </a:lnTo>
                              <a:close/>
                            </a:path>
                            <a:path w="192405" h="519430">
                              <a:moveTo>
                                <a:pt x="191490" y="291007"/>
                              </a:moveTo>
                              <a:lnTo>
                                <a:pt x="0" y="291007"/>
                              </a:lnTo>
                              <a:lnTo>
                                <a:pt x="0" y="407174"/>
                              </a:lnTo>
                              <a:lnTo>
                                <a:pt x="39103" y="407174"/>
                              </a:lnTo>
                              <a:lnTo>
                                <a:pt x="39103" y="389445"/>
                              </a:lnTo>
                              <a:lnTo>
                                <a:pt x="78701" y="389318"/>
                              </a:lnTo>
                              <a:lnTo>
                                <a:pt x="129552" y="385689"/>
                              </a:lnTo>
                              <a:lnTo>
                                <a:pt x="164809" y="371609"/>
                              </a:lnTo>
                              <a:lnTo>
                                <a:pt x="176029" y="355219"/>
                              </a:lnTo>
                              <a:lnTo>
                                <a:pt x="39103" y="355219"/>
                              </a:lnTo>
                              <a:lnTo>
                                <a:pt x="39103" y="325196"/>
                              </a:lnTo>
                              <a:lnTo>
                                <a:pt x="187263" y="325196"/>
                              </a:lnTo>
                              <a:lnTo>
                                <a:pt x="191490" y="291007"/>
                              </a:lnTo>
                              <a:close/>
                            </a:path>
                            <a:path w="192405" h="519430">
                              <a:moveTo>
                                <a:pt x="187263" y="325196"/>
                              </a:moveTo>
                              <a:lnTo>
                                <a:pt x="149288" y="325196"/>
                              </a:lnTo>
                              <a:lnTo>
                                <a:pt x="140325" y="343135"/>
                              </a:lnTo>
                              <a:lnTo>
                                <a:pt x="125174" y="351921"/>
                              </a:lnTo>
                              <a:lnTo>
                                <a:pt x="105522" y="354819"/>
                              </a:lnTo>
                              <a:lnTo>
                                <a:pt x="39103" y="355219"/>
                              </a:lnTo>
                              <a:lnTo>
                                <a:pt x="176029" y="355219"/>
                              </a:lnTo>
                              <a:lnTo>
                                <a:pt x="185209" y="341807"/>
                              </a:lnTo>
                              <a:lnTo>
                                <a:pt x="187263" y="325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9491761" name="Graphic 5"/>
                      <wps:cNvSpPr>
                        <a:spLocks/>
                      </wps:cNvSpPr>
                      <wps:spPr bwMode="auto">
                        <a:xfrm>
                          <a:off x="2371" y="0"/>
                          <a:ext cx="3149" cy="1879"/>
                        </a:xfrm>
                        <a:custGeom>
                          <a:avLst/>
                          <a:gdLst>
                            <a:gd name="T0" fmla="*/ 288696 w 314960"/>
                            <a:gd name="T1" fmla="*/ 149402 h 187960"/>
                            <a:gd name="T2" fmla="*/ 257098 w 314960"/>
                            <a:gd name="T3" fmla="*/ 140652 h 187960"/>
                            <a:gd name="T4" fmla="*/ 224599 w 314960"/>
                            <a:gd name="T5" fmla="*/ 134277 h 187960"/>
                            <a:gd name="T6" fmla="*/ 191300 w 314960"/>
                            <a:gd name="T7" fmla="*/ 130378 h 187960"/>
                            <a:gd name="T8" fmla="*/ 157289 w 314960"/>
                            <a:gd name="T9" fmla="*/ 129057 h 187960"/>
                            <a:gd name="T10" fmla="*/ 123291 w 314960"/>
                            <a:gd name="T11" fmla="*/ 130378 h 187960"/>
                            <a:gd name="T12" fmla="*/ 89979 w 314960"/>
                            <a:gd name="T13" fmla="*/ 134277 h 187960"/>
                            <a:gd name="T14" fmla="*/ 57480 w 314960"/>
                            <a:gd name="T15" fmla="*/ 140652 h 187960"/>
                            <a:gd name="T16" fmla="*/ 25882 w 314960"/>
                            <a:gd name="T17" fmla="*/ 149402 h 187960"/>
                            <a:gd name="T18" fmla="*/ 40005 w 314960"/>
                            <a:gd name="T19" fmla="*/ 187401 h 187960"/>
                            <a:gd name="T20" fmla="*/ 68237 w 314960"/>
                            <a:gd name="T21" fmla="*/ 179730 h 187960"/>
                            <a:gd name="T22" fmla="*/ 97243 w 314960"/>
                            <a:gd name="T23" fmla="*/ 174129 h 187960"/>
                            <a:gd name="T24" fmla="*/ 126961 w 314960"/>
                            <a:gd name="T25" fmla="*/ 170713 h 187960"/>
                            <a:gd name="T26" fmla="*/ 157289 w 314960"/>
                            <a:gd name="T27" fmla="*/ 169557 h 187960"/>
                            <a:gd name="T28" fmla="*/ 187693 w 314960"/>
                            <a:gd name="T29" fmla="*/ 170726 h 187960"/>
                            <a:gd name="T30" fmla="*/ 217474 w 314960"/>
                            <a:gd name="T31" fmla="*/ 174155 h 187960"/>
                            <a:gd name="T32" fmla="*/ 246557 w 314960"/>
                            <a:gd name="T33" fmla="*/ 179768 h 187960"/>
                            <a:gd name="T34" fmla="*/ 274840 w 314960"/>
                            <a:gd name="T35" fmla="*/ 187490 h 187960"/>
                            <a:gd name="T36" fmla="*/ 288696 w 314960"/>
                            <a:gd name="T37" fmla="*/ 149402 h 187960"/>
                            <a:gd name="T38" fmla="*/ 314579 w 314960"/>
                            <a:gd name="T39" fmla="*/ 74930 h 187960"/>
                            <a:gd name="T40" fmla="*/ 273786 w 314960"/>
                            <a:gd name="T41" fmla="*/ 24345 h 187960"/>
                            <a:gd name="T42" fmla="*/ 220218 w 314960"/>
                            <a:gd name="T43" fmla="*/ 57772 h 187960"/>
                            <a:gd name="T44" fmla="*/ 157289 w 314960"/>
                            <a:gd name="T45" fmla="*/ 0 h 187960"/>
                            <a:gd name="T46" fmla="*/ 94361 w 314960"/>
                            <a:gd name="T47" fmla="*/ 57772 h 187960"/>
                            <a:gd name="T48" fmla="*/ 40792 w 314960"/>
                            <a:gd name="T49" fmla="*/ 24345 h 187960"/>
                            <a:gd name="T50" fmla="*/ 0 w 314960"/>
                            <a:gd name="T51" fmla="*/ 74930 h 187960"/>
                            <a:gd name="T52" fmla="*/ 15976 w 314960"/>
                            <a:gd name="T53" fmla="*/ 117500 h 187960"/>
                            <a:gd name="T54" fmla="*/ 49784 w 314960"/>
                            <a:gd name="T55" fmla="*/ 73710 h 187960"/>
                            <a:gd name="T56" fmla="*/ 100228 w 314960"/>
                            <a:gd name="T57" fmla="*/ 104470 h 187960"/>
                            <a:gd name="T58" fmla="*/ 157289 w 314960"/>
                            <a:gd name="T59" fmla="*/ 52222 h 187960"/>
                            <a:gd name="T60" fmla="*/ 214350 w 314960"/>
                            <a:gd name="T61" fmla="*/ 104470 h 187960"/>
                            <a:gd name="T62" fmla="*/ 264795 w 314960"/>
                            <a:gd name="T63" fmla="*/ 73710 h 187960"/>
                            <a:gd name="T64" fmla="*/ 298602 w 314960"/>
                            <a:gd name="T65" fmla="*/ 117500 h 187960"/>
                            <a:gd name="T66" fmla="*/ 314579 w 314960"/>
                            <a:gd name="T67" fmla="*/ 74930 h 1879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14960" h="187960">
                              <a:moveTo>
                                <a:pt x="288696" y="149402"/>
                              </a:moveTo>
                              <a:lnTo>
                                <a:pt x="257098" y="140652"/>
                              </a:lnTo>
                              <a:lnTo>
                                <a:pt x="224599" y="134277"/>
                              </a:lnTo>
                              <a:lnTo>
                                <a:pt x="191300" y="130378"/>
                              </a:lnTo>
                              <a:lnTo>
                                <a:pt x="157289" y="129057"/>
                              </a:lnTo>
                              <a:lnTo>
                                <a:pt x="123291" y="130378"/>
                              </a:lnTo>
                              <a:lnTo>
                                <a:pt x="89979" y="134277"/>
                              </a:lnTo>
                              <a:lnTo>
                                <a:pt x="57480" y="140652"/>
                              </a:lnTo>
                              <a:lnTo>
                                <a:pt x="25882" y="149402"/>
                              </a:lnTo>
                              <a:lnTo>
                                <a:pt x="40005" y="187401"/>
                              </a:lnTo>
                              <a:lnTo>
                                <a:pt x="68237" y="179730"/>
                              </a:lnTo>
                              <a:lnTo>
                                <a:pt x="97243" y="174129"/>
                              </a:lnTo>
                              <a:lnTo>
                                <a:pt x="126961" y="170713"/>
                              </a:lnTo>
                              <a:lnTo>
                                <a:pt x="157289" y="169557"/>
                              </a:lnTo>
                              <a:lnTo>
                                <a:pt x="187693" y="170726"/>
                              </a:lnTo>
                              <a:lnTo>
                                <a:pt x="217474" y="174155"/>
                              </a:lnTo>
                              <a:lnTo>
                                <a:pt x="246557" y="179768"/>
                              </a:lnTo>
                              <a:lnTo>
                                <a:pt x="274840" y="187490"/>
                              </a:lnTo>
                              <a:lnTo>
                                <a:pt x="288696" y="149402"/>
                              </a:lnTo>
                              <a:close/>
                            </a:path>
                            <a:path w="314960" h="187960">
                              <a:moveTo>
                                <a:pt x="314579" y="74930"/>
                              </a:moveTo>
                              <a:lnTo>
                                <a:pt x="273786" y="24345"/>
                              </a:lnTo>
                              <a:lnTo>
                                <a:pt x="220218" y="57772"/>
                              </a:lnTo>
                              <a:lnTo>
                                <a:pt x="157289" y="0"/>
                              </a:lnTo>
                              <a:lnTo>
                                <a:pt x="94361" y="57772"/>
                              </a:lnTo>
                              <a:lnTo>
                                <a:pt x="40792" y="24345"/>
                              </a:lnTo>
                              <a:lnTo>
                                <a:pt x="0" y="74930"/>
                              </a:lnTo>
                              <a:lnTo>
                                <a:pt x="15976" y="117500"/>
                              </a:lnTo>
                              <a:lnTo>
                                <a:pt x="49784" y="73710"/>
                              </a:lnTo>
                              <a:lnTo>
                                <a:pt x="100228" y="104470"/>
                              </a:lnTo>
                              <a:lnTo>
                                <a:pt x="157289" y="52222"/>
                              </a:lnTo>
                              <a:lnTo>
                                <a:pt x="214350" y="104470"/>
                              </a:lnTo>
                              <a:lnTo>
                                <a:pt x="264795" y="73710"/>
                              </a:lnTo>
                              <a:lnTo>
                                <a:pt x="298602" y="117500"/>
                              </a:lnTo>
                              <a:lnTo>
                                <a:pt x="314579" y="749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8B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D8F04A" id="Group 1" o:spid="_x0000_s1026" style="position:absolute;margin-left:200.7pt;margin-top:.15pt;width:62.15pt;height:75.55pt;z-index:251663360" coordsize="7893,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">
              <v:shape id="Graphic 2" o:spid="_x0000_s1027" style="position:absolute;top:2129;width:7880;height:7347;visibility:visible;mso-wrap-style:square;v-text-anchor:top" coordsize="788035,7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" path="m214896,255193r-203327,l7183,274693,3775,294541,1371,314708,,335165r214896,l214896,255193xem573925,r,335165l654557,335165r,-280225l635762,39413,616023,25045,595393,11890,573925,xem214896,382041r-84163,l130233,433080r2945,50872l139552,534468r9784,49970l162515,633675r16554,48314l235919,712862r61946,21337l273215,684841,253564,635885,238471,586901,227498,537457r-7294,-50337l216150,435458r-1254,-53417xem787996,382041r-214071,l573824,462013r199542,l778531,442550r4179,-19833l785875,402539r2121,-20498xem667816,635723r-218503,l462827,660290r14864,23681l493851,706718r17400,21766l554600,712119r40777,-21147l633232,665391r34584,-29668xem214896,l185249,16892,157265,36196,131084,57769,106845,81470r108051,l214896,xe" fillcolor="#0057a0" stroked="f">
                <v:path arrowok="t" o:connecttype="custom" o:connectlocs="2149,2552;116,2552;72,2747;38,2945;14,3147;0,3352;2149,3352;2149,2552;5739,0;5739,3352;6545,3352;6545,549;6357,394;6160,250;5954,119;5739,0;2149,3820;1307,3820;1302,4331;1332,4840;1395,5345;1493,5844;1625,6337;1791,6820;2359,7129;2979,7342;2732,6848;2536,6359;2385,5869;2275,5375;2202,4871;2161,4355;2149,3820;7880,3820;5739,3820;5738,4620;7733,4620;7785,4426;7827,4227;7858,4025;7880,3820;6678,6357;4493,6357;4628,6603;4777,6840;4938,7067;5112,7285;5546,7121;5954,6910;6332,6654;6678,6357;2149,0;1852,169;1573,362;1311,578;1068,815;2149,815;2149,0" o:connectangles="0,0,0,0,0,0,0,0,0,0,0,0,0,0,0,0,0,0,0,0,0,0,0,0,0,0,0,0,0,0,0,0,0,0,0,0,0,0,0,0,0,0,0,0,0,0,0,0,0,0,0,0,0,0,0,0,0,0"/>
              </v:shape>
              <v:shape id="Graphic 3" o:spid="_x0000_s1028" style="position:absolute;left:8;top:3167;width:7880;height:6426;visibility:visible;mso-wrap-style:square;v-text-anchor:top" coordsize="788035,64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" path="m214071,24561r-145834,l55966,43518,44769,63195,34688,83547r-8920,20986l214071,104533r,-79972xem700608,r,231381l787996,231381r-5502,-51476l770562,130590,752643,83874,729178,40198,700608,xem755497,405091r-190360,l556410,427685r-11579,21021l530645,467914r-16550,17149l708609,485063r13411,-18851l734334,446568r11174,-20389l755497,405091xem291718,499897r13205,36964l320363,572716r17593,34659l357619,640753r35966,1651l410437,642047r16675,-1061l443593,639237r16273,-2421l441817,612095,425176,586339,410003,559602,396354,531939r-27733,-1978l341683,523995,315922,513990,291718,499897xem82918,278244l,278244r8319,55527l24118,386527r22702,49411l75853,481432r34789,41007l99041,474431,90468,425859,84923,376872,82406,327618r512,-49374xe" fillcolor="#bb8b49" stroked="f">
                <v:path arrowok="t" o:connecttype="custom" o:connectlocs="2141,246;682,246;560,435;448,632;347,835;258,1045;2141,1045;2141,246;7006,0;7006,2314;7880,2314;7825,1799;7705,1306;7526,839;7291,402;7006,0;7555,4051;5651,4051;5564,4277;5448,4487;5306,4679;5141,4850;7086,4850;7220,4662;7343,4466;7455,4262;7555,4051;2917,4999;3049,5368;3203,5727;3379,6074;3576,6407;3936,6424;4104,6420;4271,6410;4436,6392;4598,6368;4418,6121;4252,5863;4100,5596;3963,5319;3686,5299;3417,5240;3159,5140;2917,4999;829,2782;0,2782;83,3338;241,3865;468,4359;758,4814;1106,5224;990,4744;905,4258;849,3769;824,3276;829,2782" o:connectangles="0,0,0,0,0,0,0,0,0,0,0,0,0,0,0,0,0,0,0,0,0,0,0,0,0,0,0,0,0,0,0,0,0,0,0,0,0,0,0,0,0,0,0,0,0,0,0,0,0,0,0,0,0,0,0,0,0"/>
              </v:shape>
              <v:shape id="Graphic 4" o:spid="_x0000_s1029" style="position:absolute;left:2985;top:2302;width:1924;height:5194;visibility:visible;mso-wrap-style:square;v-text-anchor:top" coordsize="192405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" path="m43078,430009l,430009r,89255l39103,519264r,-53263l114458,466001,43078,430009xem114458,466001r-75355,l147307,519264r44488,l191795,485279r-39103,l114458,466001xem191795,430009r-39103,l152692,485279r39103,l191795,430009xem41084,l,,,105727r39103,l39103,48475r113589,-12l191782,48463r,-1194l95884,47269,41084,xem191782,48463r-39090,l152692,105727r39090,l191782,48463xem152677,48475r-113574,l95897,98044,152677,48475xem191769,l150672,,95884,47269r95898,l191769,37211,191769,xem191757,139941l,139941r,34188l110553,174129,,221907r,32359l191757,254266r,-34201l87033,220065,191757,174282r,-34341xem191490,291007l,291007,,407174r39103,l39103,389445r39598,-127l129552,385689r35257,-14080l176029,355219r-136926,l39103,325196r148160,l191490,291007xem187263,325196r-37975,l140325,343135r-15151,8786l105522,354819r-66419,400l176029,355219r9180,-13412l187263,325196xe" fillcolor="#0057a0" stroked="f">
                <v:path arrowok="t" o:connecttype="custom" o:connectlocs="0,4300;391,5192;1145,4660;1145,4660;1473,5192;1918,4853;1145,4660;1527,4300;1918,4853;411,0;0,1057;391,485;1918,485;959,473;1918,485;1527,1057;1918,485;391,485;1527,485;1507,0;1918,473;1918,0;0,1399;1106,1741;0,2543;1918,2201;1918,1743;1915,2910;0,4072;391,3894;1295,3857;1760,3552;391,3252;1915,2910;1493,3252;1252,3519;391,3552;1852,3418" o:connectangles="0,0,0,0,0,0,0,0,0,0,0,0,0,0,0,0,0,0,0,0,0,0,0,0,0,0,0,0,0,0,0,0,0,0,0,0,0,0"/>
              </v:shape>
              <v:shape id="Graphic 5" o:spid="_x0000_s1030" style="position:absolute;left:2371;width:3149;height:1879;visibility:visible;mso-wrap-style:square;v-text-anchor:top" coordsize="314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" path="m288696,149402r-31598,-8750l224599,134277r-33299,-3899l157289,129057r-33998,1321l89979,134277r-32499,6375l25882,149402r14123,37999l68237,179730r29006,-5601l126961,170713r30328,-1156l187693,170726r29781,3429l246557,179768r28283,7722l288696,149402xem314579,74930l273786,24345,220218,57772,157289,,94361,57772,40792,24345,,74930r15976,42570l49784,73710r50444,30760l157289,52222r57061,52248l264795,73710r33807,43790l314579,74930xe" fillcolor="#bb8b49" stroked="f">
                <v:path arrowok="t" o:connecttype="custom" o:connectlocs="2886,1494;2570,1406;2246,1342;1913,1303;1573,1290;1233,1303;900,1342;575,1406;259,1494;400,1873;682,1797;972,1741;1269,1707;1573,1695;1877,1707;2174,1741;2465,1797;2748,1874;2886,1494;3145,749;2737,243;2202,578;1573,0;943,578;408,243;0,749;160,1175;498,737;1002,1044;1573,522;2143,1044;2647,737;2985,1175;3145,749" o:connectangles="0,0,0,0,0,0,0,0,0,0,0,0,0,0,0,0,0,0,0,0,0,0,0,0,0,0,0,0,0,0,0,0,0,0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A6E"/>
    <w:multiLevelType w:val="multilevel"/>
    <w:tmpl w:val="C04CDF5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Tekstpodstawowy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D32E48"/>
    <w:multiLevelType w:val="hybridMultilevel"/>
    <w:tmpl w:val="6D364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30C0"/>
    <w:multiLevelType w:val="hybridMultilevel"/>
    <w:tmpl w:val="DF706198"/>
    <w:lvl w:ilvl="0" w:tplc="9E3876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1C7EE3"/>
    <w:multiLevelType w:val="hybridMultilevel"/>
    <w:tmpl w:val="3468FDD6"/>
    <w:lvl w:ilvl="0" w:tplc="77DE14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01E352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44A51"/>
    <w:multiLevelType w:val="multilevel"/>
    <w:tmpl w:val="2A2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0009C9"/>
    <w:multiLevelType w:val="hybridMultilevel"/>
    <w:tmpl w:val="48126C7A"/>
    <w:lvl w:ilvl="0" w:tplc="723AAA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4E8C"/>
    <w:multiLevelType w:val="hybridMultilevel"/>
    <w:tmpl w:val="0C940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46AAF"/>
    <w:multiLevelType w:val="multilevel"/>
    <w:tmpl w:val="2A2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E66DBF"/>
    <w:multiLevelType w:val="multilevel"/>
    <w:tmpl w:val="2A2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0A5C64"/>
    <w:multiLevelType w:val="multilevel"/>
    <w:tmpl w:val="2A2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3F408E"/>
    <w:multiLevelType w:val="multilevel"/>
    <w:tmpl w:val="2A2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2C2A4B"/>
    <w:multiLevelType w:val="multilevel"/>
    <w:tmpl w:val="2A2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FD57C8"/>
    <w:multiLevelType w:val="multilevel"/>
    <w:tmpl w:val="2A2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87163B"/>
    <w:multiLevelType w:val="multilevel"/>
    <w:tmpl w:val="2A2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36527852">
    <w:abstractNumId w:val="0"/>
  </w:num>
  <w:num w:numId="2" w16cid:durableId="534781685">
    <w:abstractNumId w:val="3"/>
  </w:num>
  <w:num w:numId="3" w16cid:durableId="1611669878">
    <w:abstractNumId w:val="2"/>
  </w:num>
  <w:num w:numId="4" w16cid:durableId="181289104">
    <w:abstractNumId w:val="5"/>
  </w:num>
  <w:num w:numId="5" w16cid:durableId="826286727">
    <w:abstractNumId w:val="1"/>
  </w:num>
  <w:num w:numId="6" w16cid:durableId="944196030">
    <w:abstractNumId w:val="6"/>
  </w:num>
  <w:num w:numId="7" w16cid:durableId="2050646658">
    <w:abstractNumId w:val="10"/>
  </w:num>
  <w:num w:numId="8" w16cid:durableId="243807662">
    <w:abstractNumId w:val="8"/>
  </w:num>
  <w:num w:numId="9" w16cid:durableId="274756559">
    <w:abstractNumId w:val="4"/>
  </w:num>
  <w:num w:numId="10" w16cid:durableId="235629662">
    <w:abstractNumId w:val="7"/>
  </w:num>
  <w:num w:numId="11" w16cid:durableId="653800350">
    <w:abstractNumId w:val="9"/>
  </w:num>
  <w:num w:numId="12" w16cid:durableId="1654486686">
    <w:abstractNumId w:val="12"/>
  </w:num>
  <w:num w:numId="13" w16cid:durableId="274024054">
    <w:abstractNumId w:val="13"/>
  </w:num>
  <w:num w:numId="14" w16cid:durableId="9494391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B5"/>
    <w:rsid w:val="00001F3B"/>
    <w:rsid w:val="000178EB"/>
    <w:rsid w:val="00021C0B"/>
    <w:rsid w:val="00042CEF"/>
    <w:rsid w:val="000466CE"/>
    <w:rsid w:val="00050522"/>
    <w:rsid w:val="00052FDC"/>
    <w:rsid w:val="00056B99"/>
    <w:rsid w:val="0006469D"/>
    <w:rsid w:val="00074223"/>
    <w:rsid w:val="00075A13"/>
    <w:rsid w:val="000853A7"/>
    <w:rsid w:val="00097DEA"/>
    <w:rsid w:val="000A4344"/>
    <w:rsid w:val="000C22B2"/>
    <w:rsid w:val="000E53B5"/>
    <w:rsid w:val="000F3126"/>
    <w:rsid w:val="000F3BC4"/>
    <w:rsid w:val="000F48A7"/>
    <w:rsid w:val="00125D6A"/>
    <w:rsid w:val="00127180"/>
    <w:rsid w:val="00150CB8"/>
    <w:rsid w:val="00154A54"/>
    <w:rsid w:val="001658AD"/>
    <w:rsid w:val="00166983"/>
    <w:rsid w:val="001711B2"/>
    <w:rsid w:val="00171CA8"/>
    <w:rsid w:val="00176E27"/>
    <w:rsid w:val="001A245E"/>
    <w:rsid w:val="001D0E7C"/>
    <w:rsid w:val="001D2384"/>
    <w:rsid w:val="001E230A"/>
    <w:rsid w:val="001E2AB5"/>
    <w:rsid w:val="001F4EB0"/>
    <w:rsid w:val="002020AD"/>
    <w:rsid w:val="00213751"/>
    <w:rsid w:val="00214A6B"/>
    <w:rsid w:val="00245C89"/>
    <w:rsid w:val="002505D6"/>
    <w:rsid w:val="00254B62"/>
    <w:rsid w:val="0028142D"/>
    <w:rsid w:val="002864C6"/>
    <w:rsid w:val="002A3928"/>
    <w:rsid w:val="002B7048"/>
    <w:rsid w:val="002C6B81"/>
    <w:rsid w:val="002D6E03"/>
    <w:rsid w:val="003160D3"/>
    <w:rsid w:val="003277FF"/>
    <w:rsid w:val="0033286B"/>
    <w:rsid w:val="003443E3"/>
    <w:rsid w:val="00351135"/>
    <w:rsid w:val="003A2696"/>
    <w:rsid w:val="003B35C7"/>
    <w:rsid w:val="003D7EDA"/>
    <w:rsid w:val="003E7D44"/>
    <w:rsid w:val="004030A8"/>
    <w:rsid w:val="004234C4"/>
    <w:rsid w:val="00455E57"/>
    <w:rsid w:val="00456B6E"/>
    <w:rsid w:val="00462785"/>
    <w:rsid w:val="00465DC2"/>
    <w:rsid w:val="00490903"/>
    <w:rsid w:val="004925E4"/>
    <w:rsid w:val="004B401E"/>
    <w:rsid w:val="004C7D75"/>
    <w:rsid w:val="004D3968"/>
    <w:rsid w:val="004F4897"/>
    <w:rsid w:val="0052790E"/>
    <w:rsid w:val="00561440"/>
    <w:rsid w:val="005715EE"/>
    <w:rsid w:val="005830DA"/>
    <w:rsid w:val="00590A56"/>
    <w:rsid w:val="005B4F20"/>
    <w:rsid w:val="005B7B13"/>
    <w:rsid w:val="005E4772"/>
    <w:rsid w:val="005F0A8A"/>
    <w:rsid w:val="005F2C81"/>
    <w:rsid w:val="005F4246"/>
    <w:rsid w:val="006531DF"/>
    <w:rsid w:val="0066301E"/>
    <w:rsid w:val="006654D0"/>
    <w:rsid w:val="00680EDA"/>
    <w:rsid w:val="00683C2E"/>
    <w:rsid w:val="006C4730"/>
    <w:rsid w:val="00714AAD"/>
    <w:rsid w:val="00716833"/>
    <w:rsid w:val="00727918"/>
    <w:rsid w:val="007333B0"/>
    <w:rsid w:val="00741C5E"/>
    <w:rsid w:val="00766BEE"/>
    <w:rsid w:val="00776651"/>
    <w:rsid w:val="00787061"/>
    <w:rsid w:val="007C1E88"/>
    <w:rsid w:val="008407C8"/>
    <w:rsid w:val="008E041D"/>
    <w:rsid w:val="008E2762"/>
    <w:rsid w:val="00900DC6"/>
    <w:rsid w:val="00912843"/>
    <w:rsid w:val="00921CFE"/>
    <w:rsid w:val="0093015B"/>
    <w:rsid w:val="00950C7D"/>
    <w:rsid w:val="009523AF"/>
    <w:rsid w:val="0096456E"/>
    <w:rsid w:val="00985B4B"/>
    <w:rsid w:val="009A2E71"/>
    <w:rsid w:val="009B1D07"/>
    <w:rsid w:val="009B1E10"/>
    <w:rsid w:val="009C18B0"/>
    <w:rsid w:val="009D3449"/>
    <w:rsid w:val="009E7D83"/>
    <w:rsid w:val="009F6546"/>
    <w:rsid w:val="00A05649"/>
    <w:rsid w:val="00A24450"/>
    <w:rsid w:val="00A27F04"/>
    <w:rsid w:val="00A35277"/>
    <w:rsid w:val="00A45342"/>
    <w:rsid w:val="00A70D8F"/>
    <w:rsid w:val="00A82B97"/>
    <w:rsid w:val="00A856CF"/>
    <w:rsid w:val="00A90951"/>
    <w:rsid w:val="00A910C6"/>
    <w:rsid w:val="00A93173"/>
    <w:rsid w:val="00AA6E28"/>
    <w:rsid w:val="00AB3814"/>
    <w:rsid w:val="00AB636D"/>
    <w:rsid w:val="00AC7A88"/>
    <w:rsid w:val="00AF2D1C"/>
    <w:rsid w:val="00AF3081"/>
    <w:rsid w:val="00AF509A"/>
    <w:rsid w:val="00B20B9E"/>
    <w:rsid w:val="00B23FB8"/>
    <w:rsid w:val="00B46424"/>
    <w:rsid w:val="00B5255F"/>
    <w:rsid w:val="00B57BBC"/>
    <w:rsid w:val="00B60C2F"/>
    <w:rsid w:val="00B61058"/>
    <w:rsid w:val="00B61AEA"/>
    <w:rsid w:val="00B91F85"/>
    <w:rsid w:val="00BC4647"/>
    <w:rsid w:val="00BD3D54"/>
    <w:rsid w:val="00BF1E9A"/>
    <w:rsid w:val="00C00D0C"/>
    <w:rsid w:val="00C10CBE"/>
    <w:rsid w:val="00C268A8"/>
    <w:rsid w:val="00C37FBF"/>
    <w:rsid w:val="00C52F26"/>
    <w:rsid w:val="00C92CFD"/>
    <w:rsid w:val="00CA332A"/>
    <w:rsid w:val="00CA41E9"/>
    <w:rsid w:val="00CC11EA"/>
    <w:rsid w:val="00CE6626"/>
    <w:rsid w:val="00CF461E"/>
    <w:rsid w:val="00D321CB"/>
    <w:rsid w:val="00D33244"/>
    <w:rsid w:val="00D523BB"/>
    <w:rsid w:val="00D829D4"/>
    <w:rsid w:val="00DE42A9"/>
    <w:rsid w:val="00DE7580"/>
    <w:rsid w:val="00DF03AB"/>
    <w:rsid w:val="00E823C4"/>
    <w:rsid w:val="00EA6A7A"/>
    <w:rsid w:val="00EC4744"/>
    <w:rsid w:val="00ED4504"/>
    <w:rsid w:val="00ED6D5F"/>
    <w:rsid w:val="00EF5261"/>
    <w:rsid w:val="00F244A0"/>
    <w:rsid w:val="00F449FC"/>
    <w:rsid w:val="00F57C6D"/>
    <w:rsid w:val="00F625DE"/>
    <w:rsid w:val="00FA3CF0"/>
    <w:rsid w:val="00FA5634"/>
    <w:rsid w:val="00FA68BD"/>
    <w:rsid w:val="00FB5D01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DE17B"/>
  <w15:docId w15:val="{11CB72FF-467C-4D0D-AB1B-A62D6E64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580"/>
    <w:rPr>
      <w:rFonts w:ascii="Century Gothic" w:eastAsia="Century Gothic" w:hAnsi="Century Gothic" w:cs="Century Gothic"/>
      <w:lang w:val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D2384"/>
    <w:pPr>
      <w:numPr>
        <w:numId w:val="1"/>
      </w:numPr>
      <w:jc w:val="both"/>
      <w:outlineLvl w:val="0"/>
    </w:pPr>
    <w:rPr>
      <w:rFonts w:ascii="Montserrat" w:hAnsi="Montserrat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F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E75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Akapitzlist"/>
    <w:link w:val="TekstpodstawowyZnak"/>
    <w:uiPriority w:val="1"/>
    <w:qFormat/>
    <w:rsid w:val="0028142D"/>
    <w:pPr>
      <w:numPr>
        <w:ilvl w:val="1"/>
        <w:numId w:val="1"/>
      </w:numPr>
      <w:jc w:val="both"/>
    </w:pPr>
    <w:rPr>
      <w:rFonts w:ascii="Montserrat" w:hAnsi="Montserrat"/>
      <w:sz w:val="20"/>
      <w:szCs w:val="20"/>
    </w:rPr>
  </w:style>
  <w:style w:type="paragraph" w:styleId="Akapitzlist">
    <w:name w:val="List Paragraph"/>
    <w:basedOn w:val="Normalny"/>
    <w:uiPriority w:val="1"/>
    <w:qFormat/>
    <w:rsid w:val="00DE7580"/>
  </w:style>
  <w:style w:type="paragraph" w:customStyle="1" w:styleId="TableParagraph">
    <w:name w:val="Table Paragraph"/>
    <w:basedOn w:val="Normalny"/>
    <w:uiPriority w:val="1"/>
    <w:qFormat/>
    <w:rsid w:val="00DE7580"/>
  </w:style>
  <w:style w:type="paragraph" w:styleId="Nagwek">
    <w:name w:val="header"/>
    <w:basedOn w:val="Normalny"/>
    <w:link w:val="NagwekZnak"/>
    <w:uiPriority w:val="99"/>
    <w:unhideWhenUsed/>
    <w:rsid w:val="00075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A13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75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A13"/>
    <w:rPr>
      <w:rFonts w:ascii="Century Gothic" w:eastAsia="Century Gothic" w:hAnsi="Century Gothic" w:cs="Century Gothic"/>
      <w:lang w:val="pl-PL"/>
    </w:rPr>
  </w:style>
  <w:style w:type="character" w:styleId="Hipercze">
    <w:name w:val="Hyperlink"/>
    <w:basedOn w:val="Domylnaczcionkaakapitu"/>
    <w:uiPriority w:val="99"/>
    <w:unhideWhenUsed/>
    <w:rsid w:val="00950C7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0C7D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142D"/>
    <w:rPr>
      <w:rFonts w:ascii="Montserrat" w:eastAsia="Century Gothic" w:hAnsi="Montserrat" w:cs="Century Gothic"/>
      <w:sz w:val="20"/>
      <w:szCs w:val="20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4925E4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D2384"/>
    <w:rPr>
      <w:rFonts w:ascii="Montserrat" w:eastAsia="Century Gothic" w:hAnsi="Montserrat" w:cs="Century Gothic"/>
      <w:b/>
      <w:bCs/>
      <w:sz w:val="20"/>
      <w:szCs w:val="20"/>
      <w:lang w:val="pl-PL"/>
    </w:rPr>
  </w:style>
  <w:style w:type="paragraph" w:styleId="Bezodstpw">
    <w:name w:val="No Spacing"/>
    <w:uiPriority w:val="1"/>
    <w:qFormat/>
    <w:rsid w:val="001D0E7C"/>
    <w:rPr>
      <w:rFonts w:ascii="Century Gothic" w:eastAsia="Century Gothic" w:hAnsi="Century Gothic" w:cs="Century Gothic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F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pn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iuro@mzpnkrak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sl\OneDrive\Pulpit\MalopolskiZPN-papeteria_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DDF6C-07A3-4BFF-80D0-3117B52C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MalopolskiZPN-papeteria_szablon</Template>
  <TotalTime>3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Śliwa</dc:creator>
  <cp:lastModifiedBy>Mateusz Libera</cp:lastModifiedBy>
  <cp:revision>3</cp:revision>
  <cp:lastPrinted>2025-04-29T10:38:00Z</cp:lastPrinted>
  <dcterms:created xsi:type="dcterms:W3CDTF">2025-08-29T10:20:00Z</dcterms:created>
  <dcterms:modified xsi:type="dcterms:W3CDTF">2025-08-29T10:21:00Z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2023-10-26T00:00:00Z</vt:filetime>
  </property>
  <property fmtid="{D5CDD505-2E9C-101B-9397-08002B2CF9AE}" pid="5" name="Producer">
    <vt:lpwstr>Adobe PDF Library 10.0.1</vt:lpwstr>
  </property>
</Properties>
</file>