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4"/>
        <w:gridCol w:w="6801"/>
      </w:tblGrid>
      <w:tr w:rsidR="007E2CEE" w14:paraId="350D69E7" w14:textId="77777777">
        <w:tblPrEx>
          <w:tblCellMar>
            <w:top w:w="0" w:type="dxa"/>
            <w:bottom w:w="0" w:type="dxa"/>
          </w:tblCellMar>
        </w:tblPrEx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8A6F2" w14:textId="77777777" w:rsidR="007E2CEE" w:rsidRDefault="007E2C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3E696B01" w14:textId="77777777" w:rsidR="007E2CEE" w:rsidRDefault="007E2C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6D3ADE13" w14:textId="77777777" w:rsidR="007E2CEE" w:rsidRDefault="007E2C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06668182" w14:textId="77777777" w:rsidR="007E2CEE" w:rsidRDefault="007E2C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2582FC6B" w14:textId="77777777" w:rsidR="007E2CEE" w:rsidRDefault="007E2C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2D1A6472" w14:textId="77777777" w:rsidR="007E2CEE" w:rsidRDefault="007E2C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688C3F81" w14:textId="77777777" w:rsidR="007E2CEE" w:rsidRDefault="007E2C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676D2CC0" w14:textId="77777777" w:rsidR="007E2CEE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 xml:space="preserve"> _______________________________</w:t>
            </w:r>
          </w:p>
          <w:p w14:paraId="625AA960" w14:textId="77777777" w:rsidR="007E2CEE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(jednostka sporządzająca wniosek)</w:t>
            </w:r>
          </w:p>
        </w:tc>
        <w:tc>
          <w:tcPr>
            <w:tcW w:w="6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0A9BB" w14:textId="77777777" w:rsidR="007E2CEE" w:rsidRDefault="007E2C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3F1C4D51" w14:textId="77777777" w:rsidR="007E2CEE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Stanowisko Zarządu MZPN PPN Tarnów         ____________________________</w:t>
            </w:r>
          </w:p>
          <w:p w14:paraId="3BCEE2DC" w14:textId="77777777" w:rsidR="007E2CEE" w:rsidRDefault="007E2C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0AE1E1E0" w14:textId="77777777" w:rsidR="007E2CEE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Termin rozpatrzenia wniosku         ___________________________________</w:t>
            </w:r>
          </w:p>
          <w:p w14:paraId="16A2FA96" w14:textId="77777777" w:rsidR="007E2CEE" w:rsidRDefault="007E2C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0574066A" w14:textId="77777777" w:rsidR="007E2CEE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Numer przyznanego odznaczenia        ________________________________</w:t>
            </w:r>
          </w:p>
          <w:p w14:paraId="4F26D3A5" w14:textId="77777777" w:rsidR="007E2CEE" w:rsidRDefault="007E2C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1F923131" w14:textId="77777777" w:rsidR="007E2CEE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 xml:space="preserve">  _______________________                       _________________________</w:t>
            </w:r>
          </w:p>
          <w:p w14:paraId="4675ECE2" w14:textId="77777777" w:rsidR="007E2CEE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       Przewodniczący Komisji                                                             Sekretarz Komisji</w:t>
            </w:r>
          </w:p>
        </w:tc>
      </w:tr>
    </w:tbl>
    <w:p w14:paraId="5EA4878D" w14:textId="3259CCBC" w:rsidR="007E2CEE" w:rsidRDefault="00000000">
      <w:pPr>
        <w:pStyle w:val="Textbody"/>
        <w:spacing w:after="0"/>
        <w:jc w:val="center"/>
      </w:pPr>
      <w:r>
        <w:rPr>
          <w:rFonts w:ascii="Calibri" w:hAnsi="Calibri"/>
          <w:b/>
          <w:bCs/>
        </w:rPr>
        <w:t xml:space="preserve">WNIOSEK O NADANIE ZŁOTEJ </w:t>
      </w:r>
      <w:bookmarkStart w:id="0" w:name="Bookmark"/>
      <w:bookmarkEnd w:id="0"/>
      <w:r>
        <w:rPr>
          <w:rFonts w:ascii="Calibri" w:hAnsi="Calibri"/>
          <w:b/>
          <w:bCs/>
        </w:rPr>
        <w:t>ODZNAKI MZPN PPN TARNÓW</w:t>
      </w:r>
    </w:p>
    <w:p w14:paraId="68F114BF" w14:textId="77777777" w:rsidR="007E2CEE" w:rsidRDefault="007E2CEE">
      <w:pPr>
        <w:pStyle w:val="Textbody"/>
        <w:spacing w:after="0"/>
        <w:jc w:val="center"/>
        <w:rPr>
          <w:rFonts w:ascii="Calibri" w:hAnsi="Calibri"/>
        </w:rPr>
      </w:pPr>
    </w:p>
    <w:tbl>
      <w:tblPr>
        <w:tblW w:w="10233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3"/>
      </w:tblGrid>
      <w:tr w:rsidR="007E2CEE" w14:paraId="7D75D340" w14:textId="77777777">
        <w:tblPrEx>
          <w:tblCellMar>
            <w:top w:w="0" w:type="dxa"/>
            <w:bottom w:w="0" w:type="dxa"/>
          </w:tblCellMar>
        </w:tblPrEx>
        <w:trPr>
          <w:trHeight w:val="8173"/>
        </w:trPr>
        <w:tc>
          <w:tcPr>
            <w:tcW w:w="10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5CC24" w14:textId="77777777" w:rsidR="007E2CEE" w:rsidRDefault="007E2CEE">
            <w:pPr>
              <w:pStyle w:val="TableContents"/>
            </w:pPr>
          </w:p>
          <w:p w14:paraId="70653201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NAZWISKO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_________________________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IMIĘ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_________________________________</w:t>
            </w:r>
          </w:p>
          <w:p w14:paraId="753C41A7" w14:textId="77777777" w:rsidR="007E2CEE" w:rsidRDefault="007E2CEE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23AF9616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URODZENIA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__________________________________</w:t>
            </w:r>
          </w:p>
          <w:p w14:paraId="221D8B8E" w14:textId="5CA3852C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Przynależność do organizacji sportowej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(wykonywane funkcje</w:t>
            </w:r>
            <w:r w:rsidR="00983860">
              <w:rPr>
                <w:rFonts w:ascii="Calibri" w:hAnsi="Calibri" w:cs="Calibri"/>
                <w:i/>
                <w:iCs/>
                <w:sz w:val="22"/>
                <w:szCs w:val="22"/>
              </w:rPr>
              <w:t>, z datami od-do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):</w:t>
            </w:r>
          </w:p>
          <w:p w14:paraId="627F9DF3" w14:textId="77777777" w:rsidR="007E2CEE" w:rsidRDefault="007E2CEE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54DB6B89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00B95511" w14:textId="77777777" w:rsidR="007E2CEE" w:rsidRDefault="007E2CEE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61012F09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05765F84" w14:textId="4BFBACBD" w:rsidR="007E2CEE" w:rsidRDefault="00000000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Działalność w strukturach PZPN, MZPN, PPN TARNÓW</w:t>
            </w:r>
            <w:r w:rsidR="00E36C0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– działacz, sędzia, szkoleniowiec, zawodnik</w:t>
            </w:r>
          </w:p>
          <w:p w14:paraId="59DBE3DC" w14:textId="77777777" w:rsidR="00983860" w:rsidRDefault="00983860" w:rsidP="00983860">
            <w:pPr>
              <w:pStyle w:val="TableContents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(z datami od-do)</w:t>
            </w:r>
          </w:p>
          <w:p w14:paraId="293AF178" w14:textId="77777777" w:rsidR="007E2CEE" w:rsidRDefault="007E2CEE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554E4A01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3779F828" w14:textId="77777777" w:rsidR="007E2CEE" w:rsidRDefault="007E2CEE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5D31F0AB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 </w:t>
            </w:r>
          </w:p>
          <w:p w14:paraId="5FEABDAA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Szczególne osiągnięcia i wyróżnienia:</w:t>
            </w:r>
          </w:p>
          <w:p w14:paraId="4B7B1207" w14:textId="77777777" w:rsidR="007E2CEE" w:rsidRDefault="007E2CEE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4B6F6644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0BB322BC" w14:textId="77777777" w:rsidR="007E2CEE" w:rsidRDefault="007E2CEE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72484C94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5AAEB224" w14:textId="15CCC37B" w:rsidR="007E2CEE" w:rsidRDefault="00983860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00000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t>Uzasadnienie wniosku :</w:t>
            </w:r>
          </w:p>
          <w:p w14:paraId="342DF3A1" w14:textId="77777777" w:rsidR="00983860" w:rsidRDefault="00983860">
            <w:pPr>
              <w:pStyle w:val="TableContents"/>
            </w:pPr>
          </w:p>
          <w:p w14:paraId="7AF4E9F6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20C08F3C" w14:textId="77777777" w:rsidR="007E2CEE" w:rsidRDefault="007E2CEE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1643B6DC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                           </w:t>
            </w:r>
          </w:p>
          <w:p w14:paraId="3ECAC307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………………………………………                           </w:t>
            </w:r>
          </w:p>
          <w:p w14:paraId="03A8CAB9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podpis wnioskującego</w:t>
            </w:r>
          </w:p>
        </w:tc>
      </w:tr>
      <w:tr w:rsidR="007E2CEE" w14:paraId="15908E0D" w14:textId="77777777">
        <w:tblPrEx>
          <w:tblCellMar>
            <w:top w:w="0" w:type="dxa"/>
            <w:bottom w:w="0" w:type="dxa"/>
          </w:tblCellMar>
        </w:tblPrEx>
        <w:trPr>
          <w:trHeight w:val="2137"/>
        </w:trPr>
        <w:tc>
          <w:tcPr>
            <w:tcW w:w="10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6395C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Opinia Zarządu MZPN PPN Tarnów :</w:t>
            </w:r>
          </w:p>
          <w:p w14:paraId="374342AF" w14:textId="77777777" w:rsidR="007E2CEE" w:rsidRDefault="007E2CEE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2A61F942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0BA42FF9" w14:textId="77777777" w:rsidR="007E2CEE" w:rsidRDefault="007E2CEE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34D11283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53C00820" w14:textId="77777777" w:rsidR="007E2CEE" w:rsidRDefault="007E2CEE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090499FB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____________________________                               ___________________________________</w:t>
            </w:r>
          </w:p>
          <w:p w14:paraId="1093EA4F" w14:textId="77777777" w:rsidR="007E2CEE" w:rsidRDefault="0000000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(Data)                                                                      (podpis osób reprezentujących MZPN PPN Tarnów)</w:t>
            </w:r>
          </w:p>
        </w:tc>
      </w:tr>
    </w:tbl>
    <w:p w14:paraId="65A648C9" w14:textId="77777777" w:rsidR="007E2CEE" w:rsidRDefault="007E2CEE">
      <w:pPr>
        <w:pStyle w:val="Standard"/>
      </w:pPr>
    </w:p>
    <w:p w14:paraId="37432C79" w14:textId="77777777" w:rsidR="007E2CEE" w:rsidRDefault="007E2CEE">
      <w:pPr>
        <w:pStyle w:val="Standard"/>
        <w:jc w:val="both"/>
      </w:pPr>
    </w:p>
    <w:sectPr w:rsidR="007E2CE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05B1" w14:textId="77777777" w:rsidR="00BB679C" w:rsidRDefault="00BB679C">
      <w:pPr>
        <w:spacing w:after="0" w:line="240" w:lineRule="auto"/>
      </w:pPr>
      <w:r>
        <w:separator/>
      </w:r>
    </w:p>
  </w:endnote>
  <w:endnote w:type="continuationSeparator" w:id="0">
    <w:p w14:paraId="3091AA9B" w14:textId="77777777" w:rsidR="00BB679C" w:rsidRDefault="00BB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3F8D" w14:textId="77777777" w:rsidR="00BB679C" w:rsidRDefault="00BB67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9623E5" w14:textId="77777777" w:rsidR="00BB679C" w:rsidRDefault="00BB6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2CEE"/>
    <w:rsid w:val="00073EC5"/>
    <w:rsid w:val="00584B6B"/>
    <w:rsid w:val="007E2CEE"/>
    <w:rsid w:val="00983860"/>
    <w:rsid w:val="00BB679C"/>
    <w:rsid w:val="00E3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C078"/>
  <w15:docId w15:val="{EA9D4AC6-F808-4DC3-BD11-54A05F55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Lucida Sans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character" w:customStyle="1" w:styleId="NagwekZnak">
    <w:name w:val="Nagłówek Znak"/>
    <w:basedOn w:val="Domylnaczcionkaakapitu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Ściepura</dc:creator>
  <cp:lastModifiedBy>Paweł Holcman</cp:lastModifiedBy>
  <cp:revision>3</cp:revision>
  <dcterms:created xsi:type="dcterms:W3CDTF">2025-12-02T11:09:00Z</dcterms:created>
  <dcterms:modified xsi:type="dcterms:W3CDTF">2025-12-02T11:10:00Z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